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648"/>
        <w:gridCol w:w="1954"/>
        <w:gridCol w:w="947"/>
        <w:gridCol w:w="1881"/>
        <w:gridCol w:w="125"/>
        <w:gridCol w:w="18"/>
        <w:gridCol w:w="2551"/>
        <w:gridCol w:w="1134"/>
        <w:gridCol w:w="1559"/>
        <w:gridCol w:w="351"/>
        <w:gridCol w:w="216"/>
        <w:gridCol w:w="20"/>
      </w:tblGrid>
      <w:tr w:rsidR="0099613D" w14:paraId="588C3372" w14:textId="77777777" w:rsidTr="002763D9">
        <w:trPr>
          <w:gridAfter w:val="1"/>
          <w:wAfter w:w="20" w:type="dxa"/>
          <w:trHeight w:val="288"/>
        </w:trPr>
        <w:tc>
          <w:tcPr>
            <w:tcW w:w="11624" w:type="dxa"/>
            <w:gridSpan w:val="12"/>
          </w:tcPr>
          <w:p w14:paraId="11FAAB59" w14:textId="7C103FD9" w:rsidR="0099613D" w:rsidRDefault="00581BC0" w:rsidP="000167E3">
            <w:pPr>
              <w:pStyle w:val="FormTitle14ptBld"/>
              <w:spacing w:line="216" w:lineRule="auto"/>
            </w:pPr>
            <w:r>
              <w:t>Solicitud de audiencia para inscritos en Medicaid,</w:t>
            </w:r>
            <w:r>
              <w:br/>
              <w:t>inscritos en PACE o candidatos a exenciones</w:t>
            </w:r>
          </w:p>
        </w:tc>
      </w:tr>
      <w:tr w:rsidR="0099613D" w14:paraId="7E8126DF" w14:textId="77777777" w:rsidTr="002763D9">
        <w:trPr>
          <w:gridAfter w:val="1"/>
          <w:wAfter w:w="20" w:type="dxa"/>
          <w:trHeight w:val="288"/>
        </w:trPr>
        <w:tc>
          <w:tcPr>
            <w:tcW w:w="11624" w:type="dxa"/>
            <w:gridSpan w:val="12"/>
          </w:tcPr>
          <w:p w14:paraId="159E8C82" w14:textId="12B562A3" w:rsidR="0099613D" w:rsidRDefault="00972DDF" w:rsidP="000167E3">
            <w:pPr>
              <w:pStyle w:val="FormTitle13pt"/>
              <w:spacing w:line="216" w:lineRule="auto"/>
            </w:pPr>
            <w:r w:rsidRPr="00972DDF">
              <w:t>Michigan Office of Administrative Hearings and Rules</w:t>
            </w:r>
            <w:r w:rsidR="00CE2EEF">
              <w:br/>
            </w:r>
            <w:r w:rsidR="00581BC0">
              <w:rPr>
                <w:i/>
                <w:iCs/>
              </w:rPr>
              <w:t>(</w:t>
            </w:r>
            <w:r>
              <w:rPr>
                <w:i/>
                <w:iCs/>
              </w:rPr>
              <w:t>O</w:t>
            </w:r>
            <w:r w:rsidRPr="00972DDF">
              <w:rPr>
                <w:i/>
                <w:iCs/>
              </w:rPr>
              <w:t>ficina de Audiencias y Normas Administrativas de Michigan</w:t>
            </w:r>
            <w:r w:rsidR="00581BC0">
              <w:rPr>
                <w:i/>
                <w:iCs/>
              </w:rPr>
              <w:t>)</w:t>
            </w:r>
          </w:p>
        </w:tc>
      </w:tr>
      <w:tr w:rsidR="0099613D" w14:paraId="39869D19" w14:textId="77777777" w:rsidTr="002763D9">
        <w:trPr>
          <w:gridAfter w:val="1"/>
          <w:wAfter w:w="20" w:type="dxa"/>
          <w:trHeight w:val="658"/>
        </w:trPr>
        <w:tc>
          <w:tcPr>
            <w:tcW w:w="11624" w:type="dxa"/>
            <w:gridSpan w:val="12"/>
          </w:tcPr>
          <w:p w14:paraId="3BBD3C70" w14:textId="5D86AD5B" w:rsidR="0099613D" w:rsidRDefault="00972DDF" w:rsidP="000167E3">
            <w:pPr>
              <w:pStyle w:val="FormTitle12pt"/>
              <w:spacing w:line="216" w:lineRule="auto"/>
            </w:pPr>
            <w:r w:rsidRPr="00972DDF">
              <w:t>Michigan Department of Health and Human Services, MDHHS</w:t>
            </w:r>
            <w:r w:rsidR="00CE2EEF">
              <w:br/>
            </w:r>
            <w:r w:rsidR="00581BC0">
              <w:t>(</w:t>
            </w:r>
            <w:r>
              <w:rPr>
                <w:i/>
                <w:iCs/>
              </w:rPr>
              <w:t>D</w:t>
            </w:r>
            <w:r w:rsidRPr="00972DDF">
              <w:rPr>
                <w:i/>
                <w:iCs/>
              </w:rPr>
              <w:t>epartamento de Salud y Servicios Humanos de Michigan</w:t>
            </w:r>
            <w:r w:rsidR="00581BC0">
              <w:t>)</w:t>
            </w:r>
          </w:p>
          <w:p w14:paraId="35FC1DE0" w14:textId="77777777" w:rsidR="00581BC0" w:rsidRDefault="00581BC0" w:rsidP="000167E3">
            <w:pPr>
              <w:pStyle w:val="FormTitle12pt"/>
              <w:spacing w:line="216" w:lineRule="auto"/>
            </w:pPr>
            <w:r>
              <w:t>PO Box 30763, Lansing, MI 48909</w:t>
            </w:r>
            <w:r w:rsidR="002763D9">
              <w:t>, Teléfono: 800-648-3397, Fax: 517-763-0146</w:t>
            </w:r>
          </w:p>
          <w:p w14:paraId="65C45F3D" w14:textId="263F645E" w:rsidR="002763D9" w:rsidRPr="002763D9" w:rsidRDefault="002763D9" w:rsidP="000167E3">
            <w:pPr>
              <w:pStyle w:val="FormTitle12pt"/>
              <w:spacing w:line="216" w:lineRule="auto"/>
              <w:rPr>
                <w:sz w:val="28"/>
                <w:szCs w:val="22"/>
              </w:rPr>
            </w:pPr>
          </w:p>
        </w:tc>
      </w:tr>
      <w:tr w:rsidR="00581BC0" w14:paraId="632B1B2A" w14:textId="77777777" w:rsidTr="002763D9">
        <w:trPr>
          <w:gridAfter w:val="1"/>
          <w:wAfter w:w="20" w:type="dxa"/>
          <w:trHeight w:val="55"/>
        </w:trPr>
        <w:tc>
          <w:tcPr>
            <w:tcW w:w="11624" w:type="dxa"/>
            <w:gridSpan w:val="12"/>
            <w:vAlign w:val="center"/>
          </w:tcPr>
          <w:p w14:paraId="216963EC" w14:textId="77777777" w:rsidR="00581BC0" w:rsidRPr="00581BC0" w:rsidRDefault="00581BC0" w:rsidP="000167E3">
            <w:pPr>
              <w:pStyle w:val="LetterText12pt"/>
              <w:spacing w:line="216" w:lineRule="auto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SECCIÓN 1: LA PERSONA QUE SOLICITA LA AUDIENCIA debe completar la presente sección</w:t>
            </w:r>
          </w:p>
        </w:tc>
      </w:tr>
      <w:tr w:rsidR="00581BC0" w14:paraId="25789524" w14:textId="77777777" w:rsidTr="002763D9">
        <w:trPr>
          <w:gridAfter w:val="1"/>
          <w:wAfter w:w="20" w:type="dxa"/>
          <w:trHeight w:hRule="exact" w:val="568"/>
        </w:trPr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E1093" w14:textId="77777777" w:rsidR="00581BC0" w:rsidRDefault="00581BC0" w:rsidP="000167E3">
            <w:pPr>
              <w:pStyle w:val="LetterText12pt"/>
              <w:spacing w:line="216" w:lineRule="auto"/>
            </w:pPr>
            <w:r>
              <w:t>Nombre del cliente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8E839D" w14:textId="77777777" w:rsidR="00581BC0" w:rsidRDefault="00581BC0" w:rsidP="000167E3">
            <w:pPr>
              <w:pStyle w:val="LetterText12pt"/>
              <w:spacing w:line="216" w:lineRule="auto"/>
            </w:pPr>
            <w:r>
              <w:t>N.º de teléfono del cliente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5BD7F4" w14:textId="7D51D9CE" w:rsidR="00581BC0" w:rsidRPr="00581BC0" w:rsidRDefault="00581BC0" w:rsidP="000167E3">
            <w:pPr>
              <w:pStyle w:val="LetterText12pt"/>
              <w:spacing w:line="216" w:lineRule="auto"/>
              <w:rPr>
                <w:spacing w:val="-2"/>
              </w:rPr>
            </w:pPr>
            <w:r>
              <w:t>N.º de seguro social del</w:t>
            </w:r>
            <w:r w:rsidR="000167E3">
              <w:t> </w:t>
            </w:r>
            <w:r>
              <w:t>cliente</w:t>
            </w:r>
          </w:p>
        </w:tc>
      </w:tr>
      <w:tr w:rsidR="002C0157" w:rsidRPr="002C0157" w14:paraId="139D993D" w14:textId="77777777" w:rsidTr="002763D9">
        <w:trPr>
          <w:gridAfter w:val="1"/>
          <w:wAfter w:w="20" w:type="dxa"/>
          <w:trHeight w:hRule="exact" w:val="312"/>
        </w:trPr>
        <w:tc>
          <w:tcPr>
            <w:tcW w:w="567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5654" w14:textId="77777777" w:rsidR="002C0157" w:rsidRPr="002C0157" w:rsidRDefault="002C0157" w:rsidP="000167E3">
            <w:pPr>
              <w:pStyle w:val="UserInput12pt"/>
              <w:spacing w:before="0" w:line="216" w:lineRule="auto"/>
              <w:ind w:left="-29" w:right="-43"/>
            </w:pPr>
            <w:r w:rsidRPr="002C0157">
              <w:fldChar w:fldCharType="begin" w:fldLock="1">
                <w:ffData>
                  <w:name w:val="Text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0" w:name="Text3"/>
            <w:r w:rsidRPr="002C0157">
              <w:instrText xml:space="preserve"> FORMTEXT </w:instrText>
            </w:r>
            <w:r w:rsidRPr="002C015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C0157">
              <w:fldChar w:fldCharType="end"/>
            </w:r>
            <w:bookmarkEnd w:id="0"/>
          </w:p>
        </w:tc>
        <w:tc>
          <w:tcPr>
            <w:tcW w:w="26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9C99" w14:textId="77777777" w:rsidR="002C0157" w:rsidRPr="002C0157" w:rsidRDefault="002C0157" w:rsidP="000167E3">
            <w:pPr>
              <w:pStyle w:val="UserInput12pt"/>
              <w:spacing w:before="0" w:line="216" w:lineRule="auto"/>
              <w:ind w:left="-29" w:right="-43"/>
            </w:pPr>
            <w:r w:rsidRPr="002C0157"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4"/>
            <w:r w:rsidRPr="002C0157">
              <w:instrText xml:space="preserve"> FORMTEXT </w:instrText>
            </w:r>
            <w:r w:rsidRPr="002C015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C0157">
              <w:fldChar w:fldCharType="end"/>
            </w:r>
            <w:bookmarkEnd w:id="1"/>
          </w:p>
        </w:tc>
        <w:tc>
          <w:tcPr>
            <w:tcW w:w="3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6962" w14:textId="77777777" w:rsidR="002C0157" w:rsidRPr="002C0157" w:rsidRDefault="002C0157" w:rsidP="000167E3">
            <w:pPr>
              <w:pStyle w:val="UserInput12pt"/>
              <w:spacing w:before="0" w:line="216" w:lineRule="auto"/>
              <w:ind w:left="-29" w:right="-43"/>
            </w:pPr>
            <w:r w:rsidRPr="002C0157"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C0157">
              <w:instrText xml:space="preserve"> FORMTEXT </w:instrText>
            </w:r>
            <w:r w:rsidRPr="002C015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C0157">
              <w:fldChar w:fldCharType="end"/>
            </w:r>
          </w:p>
        </w:tc>
      </w:tr>
      <w:tr w:rsidR="002C0157" w14:paraId="5650426C" w14:textId="77777777" w:rsidTr="002763D9">
        <w:trPr>
          <w:gridAfter w:val="1"/>
          <w:wAfter w:w="20" w:type="dxa"/>
          <w:trHeight w:hRule="exact" w:val="312"/>
        </w:trPr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0C7B53" w14:textId="0017F519" w:rsidR="002C0157" w:rsidRDefault="002C0157" w:rsidP="000167E3">
            <w:pPr>
              <w:pStyle w:val="LetterText12pt"/>
              <w:spacing w:line="216" w:lineRule="auto"/>
              <w:ind w:left="-29" w:right="-43"/>
            </w:pPr>
            <w:r>
              <w:t>Dirección del cliente (N.º y calle, N.º de depto.)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3E18B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  <w:r>
              <w:t>N.º de ID de Medicaid</w:t>
            </w:r>
          </w:p>
        </w:tc>
      </w:tr>
      <w:tr w:rsidR="002C0157" w14:paraId="50B97592" w14:textId="77777777" w:rsidTr="002763D9">
        <w:trPr>
          <w:gridAfter w:val="1"/>
          <w:wAfter w:w="20" w:type="dxa"/>
          <w:trHeight w:hRule="exact" w:val="312"/>
        </w:trPr>
        <w:tc>
          <w:tcPr>
            <w:tcW w:w="836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1A86" w14:textId="77777777" w:rsidR="002C0157" w:rsidRDefault="002C0157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2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3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37919" w14:textId="77777777" w:rsidR="002C0157" w:rsidRDefault="002C0157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C0157" w14:paraId="5B85B218" w14:textId="77777777" w:rsidTr="002763D9">
        <w:trPr>
          <w:gridAfter w:val="1"/>
          <w:wAfter w:w="20" w:type="dxa"/>
          <w:trHeight w:hRule="exact" w:val="312"/>
        </w:trPr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E0326F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  <w:r>
              <w:t>Ciudad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FBC8B5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  <w:r>
              <w:t>Estado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F8F50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  <w:r>
              <w:t>Código postal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39B573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  <w:r>
              <w:t>Firma del cliente o tutor legal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2B7E5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  <w:r>
              <w:t>Fecha</w:t>
            </w:r>
          </w:p>
        </w:tc>
      </w:tr>
      <w:tr w:rsidR="002C0157" w14:paraId="3CFB97E5" w14:textId="77777777" w:rsidTr="002763D9">
        <w:trPr>
          <w:gridAfter w:val="1"/>
          <w:wAfter w:w="20" w:type="dxa"/>
          <w:trHeight w:hRule="exact" w:val="312"/>
        </w:trPr>
        <w:tc>
          <w:tcPr>
            <w:tcW w:w="28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1DC2" w14:textId="77777777" w:rsidR="002C0157" w:rsidRDefault="002C0157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8698D" w14:textId="77777777" w:rsidR="002C0157" w:rsidRDefault="002C0157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8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2A67" w14:textId="77777777" w:rsidR="002C0157" w:rsidRDefault="002C0157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585A3" w14:textId="77777777" w:rsidR="002C0157" w:rsidRDefault="002C0157" w:rsidP="000167E3">
            <w:pPr>
              <w:pStyle w:val="UserInput12pt"/>
              <w:spacing w:before="0" w:line="216" w:lineRule="auto"/>
              <w:ind w:left="-29" w:right="-43"/>
            </w:pPr>
          </w:p>
        </w:tc>
        <w:tc>
          <w:tcPr>
            <w:tcW w:w="21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9E5A" w14:textId="77777777" w:rsidR="002C0157" w:rsidRDefault="0041720D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C0157" w14:paraId="3688BF20" w14:textId="77777777" w:rsidTr="002763D9">
        <w:trPr>
          <w:gridAfter w:val="1"/>
          <w:wAfter w:w="20" w:type="dxa"/>
          <w:trHeight w:val="551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FF04AF" w14:textId="47A67756" w:rsidR="002C0157" w:rsidRPr="00C57967" w:rsidRDefault="002C0157" w:rsidP="000167E3">
            <w:pPr>
              <w:pStyle w:val="LetterText12pt"/>
              <w:spacing w:line="216" w:lineRule="auto"/>
            </w:pPr>
            <w:r>
              <w:t>¿Qué agencia realizó la acción o tomó la decisión que está apelando? Asegúrese de adjuntar una copia de la carta de la agencia informando al cliente sobre su decisión.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6374E8" w14:textId="77777777" w:rsidR="002C0157" w:rsidRDefault="002C0157" w:rsidP="000167E3">
            <w:pPr>
              <w:pStyle w:val="LetterText12pt"/>
              <w:spacing w:line="216" w:lineRule="auto"/>
            </w:pPr>
            <w:r>
              <w:t>N.º del caso del cliente del MDHHS</w:t>
            </w:r>
          </w:p>
        </w:tc>
      </w:tr>
      <w:tr w:rsidR="002C0157" w14:paraId="2E21B619" w14:textId="77777777" w:rsidTr="002763D9">
        <w:trPr>
          <w:gridAfter w:val="1"/>
          <w:wAfter w:w="20" w:type="dxa"/>
          <w:trHeight w:hRule="exact" w:val="312"/>
        </w:trPr>
        <w:tc>
          <w:tcPr>
            <w:tcW w:w="949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F61C" w14:textId="77777777" w:rsidR="002C0157" w:rsidRDefault="002C0157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5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21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4E96" w14:textId="77777777" w:rsidR="002C0157" w:rsidRDefault="0041720D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C0157" w14:paraId="489DFB72" w14:textId="77777777" w:rsidTr="002763D9">
        <w:trPr>
          <w:gridAfter w:val="1"/>
          <w:wAfter w:w="20" w:type="dxa"/>
          <w:trHeight w:val="360"/>
        </w:trPr>
        <w:tc>
          <w:tcPr>
            <w:tcW w:w="1162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39C3F" w14:textId="77777777" w:rsidR="002C0157" w:rsidRPr="00581BC0" w:rsidRDefault="002C0157" w:rsidP="000167E3">
            <w:pPr>
              <w:pStyle w:val="LetterText12pt"/>
              <w:spacing w:line="216" w:lineRule="auto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QUIERO SOLICITAR UNA AUDIENCIA:</w:t>
            </w:r>
            <w:r>
              <w:t xml:space="preserve"> A continuación, detallo los motivos para solicitar una audiencia. </w:t>
            </w:r>
            <w:r>
              <w:rPr>
                <w:b/>
                <w:bCs/>
              </w:rPr>
              <w:t>Use páginas adicionales si es necesario.</w:t>
            </w:r>
          </w:p>
        </w:tc>
      </w:tr>
      <w:tr w:rsidR="002C0157" w14:paraId="3D6492CC" w14:textId="77777777" w:rsidTr="002763D9">
        <w:trPr>
          <w:trHeight w:hRule="exact" w:val="312"/>
        </w:trPr>
        <w:tc>
          <w:tcPr>
            <w:tcW w:w="240" w:type="dxa"/>
            <w:tcBorders>
              <w:left w:val="single" w:sz="6" w:space="0" w:color="auto"/>
            </w:tcBorders>
            <w:vAlign w:val="center"/>
          </w:tcPr>
          <w:p w14:paraId="6FC42718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</w:p>
        </w:tc>
        <w:tc>
          <w:tcPr>
            <w:tcW w:w="11168" w:type="dxa"/>
            <w:gridSpan w:val="10"/>
            <w:tcBorders>
              <w:bottom w:val="single" w:sz="6" w:space="0" w:color="auto"/>
            </w:tcBorders>
            <w:vAlign w:val="center"/>
          </w:tcPr>
          <w:p w14:paraId="531CA606" w14:textId="77777777" w:rsidR="002C0157" w:rsidRDefault="002C0157" w:rsidP="002763D9">
            <w:pPr>
              <w:pStyle w:val="UserInput12pt"/>
              <w:spacing w:before="0" w:line="216" w:lineRule="auto"/>
              <w:ind w:left="-117" w:right="-43"/>
            </w:pPr>
            <w: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tcBorders>
              <w:right w:val="single" w:sz="6" w:space="0" w:color="auto"/>
            </w:tcBorders>
            <w:vAlign w:val="center"/>
          </w:tcPr>
          <w:p w14:paraId="0D1A1A03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</w:p>
        </w:tc>
      </w:tr>
      <w:tr w:rsidR="002C0157" w14:paraId="2D166CAA" w14:textId="77777777" w:rsidTr="002763D9">
        <w:trPr>
          <w:trHeight w:hRule="exact" w:val="312"/>
        </w:trPr>
        <w:tc>
          <w:tcPr>
            <w:tcW w:w="240" w:type="dxa"/>
            <w:tcBorders>
              <w:left w:val="single" w:sz="6" w:space="0" w:color="auto"/>
            </w:tcBorders>
            <w:vAlign w:val="center"/>
          </w:tcPr>
          <w:p w14:paraId="56606E4E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</w:p>
        </w:tc>
        <w:tc>
          <w:tcPr>
            <w:tcW w:w="1116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48A24" w14:textId="77777777" w:rsidR="002C0157" w:rsidRDefault="002C0157" w:rsidP="002763D9">
            <w:pPr>
              <w:pStyle w:val="UserInput12pt"/>
              <w:spacing w:before="0" w:line="216" w:lineRule="auto"/>
              <w:ind w:left="-117" w:right="-43"/>
            </w:pPr>
            <w: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tcBorders>
              <w:right w:val="single" w:sz="6" w:space="0" w:color="auto"/>
            </w:tcBorders>
            <w:vAlign w:val="center"/>
          </w:tcPr>
          <w:p w14:paraId="2DE45ED2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</w:p>
        </w:tc>
      </w:tr>
      <w:tr w:rsidR="002C0157" w14:paraId="3080F12F" w14:textId="77777777" w:rsidTr="002763D9">
        <w:trPr>
          <w:trHeight w:hRule="exact" w:val="312"/>
        </w:trPr>
        <w:tc>
          <w:tcPr>
            <w:tcW w:w="240" w:type="dxa"/>
            <w:tcBorders>
              <w:left w:val="single" w:sz="6" w:space="0" w:color="auto"/>
            </w:tcBorders>
            <w:vAlign w:val="center"/>
          </w:tcPr>
          <w:p w14:paraId="50538F72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</w:p>
        </w:tc>
        <w:tc>
          <w:tcPr>
            <w:tcW w:w="1116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2F284" w14:textId="77777777" w:rsidR="002C0157" w:rsidRDefault="002C0157" w:rsidP="002763D9">
            <w:pPr>
              <w:pStyle w:val="UserInput12pt"/>
              <w:spacing w:before="0" w:line="216" w:lineRule="auto"/>
              <w:ind w:left="-117" w:right="-43"/>
            </w:pPr>
            <w: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tcBorders>
              <w:right w:val="single" w:sz="6" w:space="0" w:color="auto"/>
            </w:tcBorders>
            <w:vAlign w:val="center"/>
          </w:tcPr>
          <w:p w14:paraId="5C0E6D38" w14:textId="77777777" w:rsidR="002C0157" w:rsidRDefault="002C0157" w:rsidP="000167E3">
            <w:pPr>
              <w:pStyle w:val="LetterText12pt"/>
              <w:spacing w:line="216" w:lineRule="auto"/>
              <w:ind w:left="-29" w:right="-43"/>
            </w:pPr>
          </w:p>
        </w:tc>
      </w:tr>
      <w:tr w:rsidR="00633437" w14:paraId="717BD22F" w14:textId="77777777" w:rsidTr="002763D9">
        <w:trPr>
          <w:trHeight w:hRule="exact" w:val="312"/>
        </w:trPr>
        <w:tc>
          <w:tcPr>
            <w:tcW w:w="240" w:type="dxa"/>
            <w:tcBorders>
              <w:left w:val="single" w:sz="6" w:space="0" w:color="auto"/>
            </w:tcBorders>
            <w:vAlign w:val="center"/>
          </w:tcPr>
          <w:p w14:paraId="5DB16ADE" w14:textId="77777777" w:rsidR="00633437" w:rsidRDefault="00633437" w:rsidP="000167E3">
            <w:pPr>
              <w:pStyle w:val="LetterText12pt"/>
              <w:spacing w:line="216" w:lineRule="auto"/>
              <w:ind w:left="-29" w:right="-43"/>
            </w:pPr>
          </w:p>
        </w:tc>
        <w:tc>
          <w:tcPr>
            <w:tcW w:w="1116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DBBD5" w14:textId="77777777" w:rsidR="00633437" w:rsidRDefault="00633437" w:rsidP="002763D9">
            <w:pPr>
              <w:pStyle w:val="UserInput12pt"/>
              <w:spacing w:before="0" w:line="216" w:lineRule="auto"/>
              <w:ind w:left="-117" w:right="-43"/>
            </w:pPr>
            <w: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tcBorders>
              <w:right w:val="single" w:sz="6" w:space="0" w:color="auto"/>
            </w:tcBorders>
            <w:vAlign w:val="center"/>
          </w:tcPr>
          <w:p w14:paraId="78FBDDE0" w14:textId="77777777" w:rsidR="00633437" w:rsidRDefault="00633437" w:rsidP="000167E3">
            <w:pPr>
              <w:pStyle w:val="LetterText12pt"/>
              <w:spacing w:line="216" w:lineRule="auto"/>
              <w:ind w:left="-29" w:right="-43"/>
            </w:pPr>
          </w:p>
        </w:tc>
      </w:tr>
      <w:tr w:rsidR="002C0157" w14:paraId="1A12FB45" w14:textId="77777777" w:rsidTr="002763D9">
        <w:trPr>
          <w:gridAfter w:val="3"/>
          <w:wAfter w:w="587" w:type="dxa"/>
          <w:trHeight w:hRule="exact" w:val="96"/>
        </w:trPr>
        <w:tc>
          <w:tcPr>
            <w:tcW w:w="11057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3FFF" w14:textId="77777777" w:rsidR="002C0157" w:rsidRDefault="002C0157" w:rsidP="002763D9">
            <w:pPr>
              <w:pStyle w:val="LetterText12pt"/>
              <w:spacing w:line="216" w:lineRule="auto"/>
              <w:ind w:left="-117"/>
            </w:pPr>
          </w:p>
        </w:tc>
      </w:tr>
      <w:tr w:rsidR="002C0157" w14:paraId="2317CE4B" w14:textId="77777777" w:rsidTr="002763D9">
        <w:trPr>
          <w:gridAfter w:val="1"/>
          <w:wAfter w:w="20" w:type="dxa"/>
          <w:trHeight w:val="312"/>
        </w:trPr>
        <w:tc>
          <w:tcPr>
            <w:tcW w:w="1162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3E538A" w14:textId="77777777" w:rsidR="002C0157" w:rsidRDefault="002C0157" w:rsidP="000167E3">
            <w:pPr>
              <w:pStyle w:val="LetterText12pt"/>
              <w:spacing w:line="216" w:lineRule="auto"/>
            </w:pPr>
            <w:r>
              <w:t>¿Tiene una discapacidad física u otra afección que requiera arreglos especiales para asistir o participar en una audiencia?</w:t>
            </w:r>
          </w:p>
        </w:tc>
      </w:tr>
      <w:tr w:rsidR="00033B99" w14:paraId="544FFF39" w14:textId="77777777" w:rsidTr="002763D9">
        <w:trPr>
          <w:gridAfter w:val="1"/>
          <w:wAfter w:w="20" w:type="dxa"/>
          <w:trHeight w:hRule="exact" w:val="312"/>
        </w:trPr>
        <w:tc>
          <w:tcPr>
            <w:tcW w:w="88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51E212" w14:textId="77777777" w:rsidR="00033B99" w:rsidRDefault="00033B99" w:rsidP="000167E3">
            <w:pPr>
              <w:pStyle w:val="LetterText12pt"/>
              <w:spacing w:line="216" w:lineRule="auto"/>
              <w:ind w:right="-4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EF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907" w:type="dxa"/>
            <w:gridSpan w:val="4"/>
            <w:tcBorders>
              <w:bottom w:val="single" w:sz="6" w:space="0" w:color="auto"/>
            </w:tcBorders>
            <w:vAlign w:val="center"/>
          </w:tcPr>
          <w:p w14:paraId="575AA9AD" w14:textId="77777777" w:rsidR="00033B99" w:rsidRDefault="00033B99" w:rsidP="000167E3">
            <w:pPr>
              <w:pStyle w:val="LetterText12pt"/>
              <w:spacing w:line="216" w:lineRule="auto"/>
              <w:ind w:right="-4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EF7">
              <w:fldChar w:fldCharType="separate"/>
            </w:r>
            <w:r>
              <w:fldChar w:fldCharType="end"/>
            </w:r>
            <w:r>
              <w:t xml:space="preserve"> Sí (Si respondió "sí", explique.)</w:t>
            </w:r>
          </w:p>
        </w:tc>
        <w:tc>
          <w:tcPr>
            <w:tcW w:w="5829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2C2338" w14:textId="77777777" w:rsidR="00033B99" w:rsidRDefault="00033B99" w:rsidP="000167E3">
            <w:pPr>
              <w:pStyle w:val="UserInput12pt"/>
              <w:spacing w:before="0" w:line="216" w:lineRule="auto"/>
              <w:ind w:left="-72" w:right="-43"/>
            </w:pPr>
            <w:r>
              <w:fldChar w:fldCharType="begin" w:fldLock="1">
                <w:ffData>
                  <w:name w:val="Text9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2C0157" w14:paraId="228C2F21" w14:textId="77777777" w:rsidTr="002763D9">
        <w:trPr>
          <w:gridAfter w:val="1"/>
          <w:wAfter w:w="20" w:type="dxa"/>
          <w:trHeight w:hRule="exact" w:val="312"/>
        </w:trPr>
        <w:tc>
          <w:tcPr>
            <w:tcW w:w="1162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F0C6B" w14:textId="77777777" w:rsidR="002C0157" w:rsidRDefault="007378C9" w:rsidP="000167E3">
            <w:pPr>
              <w:pStyle w:val="LetterText12pt"/>
              <w:spacing w:line="216" w:lineRule="auto"/>
            </w:pPr>
            <w:r>
              <w:t>¿Necesita servicio de interpretación?</w:t>
            </w:r>
          </w:p>
        </w:tc>
      </w:tr>
      <w:tr w:rsidR="00033B99" w14:paraId="21229E68" w14:textId="77777777" w:rsidTr="002763D9">
        <w:trPr>
          <w:gridAfter w:val="1"/>
          <w:wAfter w:w="20" w:type="dxa"/>
          <w:trHeight w:hRule="exact" w:val="312"/>
        </w:trPr>
        <w:tc>
          <w:tcPr>
            <w:tcW w:w="88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F8B8B0" w14:textId="77777777" w:rsidR="00033B99" w:rsidRDefault="00033B99" w:rsidP="000167E3">
            <w:pPr>
              <w:pStyle w:val="LetterText12pt"/>
              <w:spacing w:line="216" w:lineRule="auto"/>
              <w:ind w:right="-4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EF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782" w:type="dxa"/>
            <w:gridSpan w:val="3"/>
            <w:tcBorders>
              <w:bottom w:val="single" w:sz="6" w:space="0" w:color="auto"/>
            </w:tcBorders>
            <w:vAlign w:val="center"/>
          </w:tcPr>
          <w:p w14:paraId="3ED21E84" w14:textId="77777777" w:rsidR="00033B99" w:rsidRDefault="00033B99" w:rsidP="000167E3">
            <w:pPr>
              <w:pStyle w:val="LetterText12pt"/>
              <w:spacing w:line="216" w:lineRule="auto"/>
              <w:ind w:right="-4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EF7">
              <w:fldChar w:fldCharType="separate"/>
            </w:r>
            <w:r>
              <w:fldChar w:fldCharType="end"/>
            </w:r>
            <w:r>
              <w:t xml:space="preserve"> Sí (Si respondió "sí", indique el idioma:)</w:t>
            </w:r>
          </w:p>
        </w:tc>
        <w:tc>
          <w:tcPr>
            <w:tcW w:w="5954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E97B0F" w14:textId="77777777" w:rsidR="00033B99" w:rsidRDefault="00033B99" w:rsidP="000167E3">
            <w:pPr>
              <w:pStyle w:val="UserInput12pt"/>
              <w:spacing w:before="0" w:line="216" w:lineRule="auto"/>
              <w:ind w:left="-72" w:right="-43"/>
            </w:pPr>
            <w:r>
              <w:fldChar w:fldCharType="begin" w:fldLock="1">
                <w:ffData>
                  <w:name w:val="Text1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7378C9" w14:paraId="1D773819" w14:textId="77777777" w:rsidTr="002763D9">
        <w:trPr>
          <w:gridAfter w:val="1"/>
          <w:wAfter w:w="20" w:type="dxa"/>
          <w:trHeight w:val="332"/>
        </w:trPr>
        <w:tc>
          <w:tcPr>
            <w:tcW w:w="11624" w:type="dxa"/>
            <w:gridSpan w:val="12"/>
            <w:tcBorders>
              <w:bottom w:val="single" w:sz="6" w:space="0" w:color="auto"/>
            </w:tcBorders>
            <w:vAlign w:val="center"/>
          </w:tcPr>
          <w:p w14:paraId="4823B8D9" w14:textId="77777777" w:rsidR="007378C9" w:rsidRPr="00581BC0" w:rsidRDefault="007378C9" w:rsidP="000167E3">
            <w:pPr>
              <w:pStyle w:val="LetterText12pt"/>
              <w:spacing w:line="216" w:lineRule="auto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SECCIÓN 2: ¿DESIGNÓ A ALGUIEN PARA REPRESENTARLO EN LA AUDIENCIA?</w:t>
            </w:r>
          </w:p>
        </w:tc>
      </w:tr>
      <w:tr w:rsidR="007378C9" w14:paraId="515951D8" w14:textId="77777777" w:rsidTr="002763D9">
        <w:trPr>
          <w:gridAfter w:val="1"/>
          <w:wAfter w:w="20" w:type="dxa"/>
          <w:trHeight w:hRule="exact" w:val="312"/>
        </w:trPr>
        <w:tc>
          <w:tcPr>
            <w:tcW w:w="1162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FD3B4" w14:textId="77777777" w:rsidR="007378C9" w:rsidRDefault="007378C9" w:rsidP="000167E3">
            <w:pPr>
              <w:pStyle w:val="LetterText12pt"/>
              <w:spacing w:line="216" w:lineRule="auto"/>
            </w:pPr>
            <w:r>
              <w:t>¿Alguien accedió a representarlo en la presente audiencia?</w:t>
            </w:r>
          </w:p>
        </w:tc>
      </w:tr>
      <w:tr w:rsidR="007378C9" w14:paraId="68D151C2" w14:textId="77777777" w:rsidTr="002763D9">
        <w:trPr>
          <w:gridAfter w:val="1"/>
          <w:wAfter w:w="20" w:type="dxa"/>
          <w:trHeight w:hRule="exact" w:val="312"/>
        </w:trPr>
        <w:tc>
          <w:tcPr>
            <w:tcW w:w="88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A5A0D0" w14:textId="77777777" w:rsidR="007378C9" w:rsidRDefault="007378C9" w:rsidP="000167E3">
            <w:pPr>
              <w:pStyle w:val="LetterText12pt"/>
              <w:spacing w:line="21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EF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0736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173822" w14:textId="2C3E6A57" w:rsidR="007378C9" w:rsidRDefault="007378C9" w:rsidP="000167E3">
            <w:pPr>
              <w:pStyle w:val="LetterText12pt"/>
              <w:spacing w:line="21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0EF7">
              <w:fldChar w:fldCharType="separate"/>
            </w:r>
            <w:r>
              <w:fldChar w:fldCharType="end"/>
            </w:r>
            <w:r>
              <w:t xml:space="preserve"> Sí (Si respondió "sí", el representante debe </w:t>
            </w:r>
            <w:r w:rsidR="000167E3">
              <w:t>completar y firmar la Sección</w:t>
            </w:r>
            <w:r w:rsidR="00972DDF">
              <w:t xml:space="preserve"> </w:t>
            </w:r>
            <w:r w:rsidR="000167E3">
              <w:t>3</w:t>
            </w:r>
            <w:r>
              <w:t>)</w:t>
            </w:r>
            <w:r w:rsidR="000167E3">
              <w:t>.</w:t>
            </w:r>
          </w:p>
        </w:tc>
      </w:tr>
      <w:tr w:rsidR="007378C9" w14:paraId="7744C14D" w14:textId="77777777" w:rsidTr="002763D9">
        <w:trPr>
          <w:gridAfter w:val="1"/>
          <w:wAfter w:w="20" w:type="dxa"/>
          <w:trHeight w:val="346"/>
        </w:trPr>
        <w:tc>
          <w:tcPr>
            <w:tcW w:w="11624" w:type="dxa"/>
            <w:gridSpan w:val="12"/>
            <w:tcBorders>
              <w:bottom w:val="single" w:sz="6" w:space="0" w:color="auto"/>
            </w:tcBorders>
            <w:vAlign w:val="center"/>
          </w:tcPr>
          <w:p w14:paraId="413A5E69" w14:textId="77777777" w:rsidR="007378C9" w:rsidRPr="00581BC0" w:rsidRDefault="007378C9" w:rsidP="000167E3">
            <w:pPr>
              <w:pStyle w:val="LetterText12pt"/>
              <w:spacing w:line="216" w:lineRule="auto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SECCIÓN 3: INFORMACIÓN DEL REPRESENTANTE AUTORIZADO PARA LA AUDIENCIA</w:t>
            </w:r>
          </w:p>
        </w:tc>
      </w:tr>
      <w:tr w:rsidR="007378C9" w14:paraId="09765086" w14:textId="77777777" w:rsidTr="002763D9">
        <w:trPr>
          <w:gridAfter w:val="1"/>
          <w:wAfter w:w="20" w:type="dxa"/>
          <w:trHeight w:val="312"/>
        </w:trPr>
        <w:tc>
          <w:tcPr>
            <w:tcW w:w="581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B89B0A" w14:textId="77777777" w:rsidR="007378C9" w:rsidRDefault="007378C9" w:rsidP="000167E3">
            <w:pPr>
              <w:pStyle w:val="LetterText12pt"/>
              <w:spacing w:line="216" w:lineRule="auto"/>
            </w:pPr>
            <w:r>
              <w:t>Nombre del representante (en letra imprenta)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0900B" w14:textId="77777777" w:rsidR="007378C9" w:rsidRPr="00CE2EEF" w:rsidRDefault="007378C9" w:rsidP="000167E3">
            <w:pPr>
              <w:pStyle w:val="LetterText12pt"/>
              <w:spacing w:line="216" w:lineRule="auto"/>
              <w:rPr>
                <w:spacing w:val="-6"/>
              </w:rPr>
            </w:pPr>
            <w:r w:rsidRPr="00CE2EEF">
              <w:rPr>
                <w:spacing w:val="-6"/>
              </w:rPr>
              <w:t>N.º de teléfono del representante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42E5CB" w14:textId="77777777" w:rsidR="007378C9" w:rsidRDefault="007378C9" w:rsidP="000167E3">
            <w:pPr>
              <w:pStyle w:val="LetterText12pt"/>
              <w:spacing w:line="216" w:lineRule="auto"/>
            </w:pPr>
            <w:r>
              <w:t>Relación con el inscrito</w:t>
            </w:r>
          </w:p>
        </w:tc>
      </w:tr>
      <w:tr w:rsidR="007378C9" w14:paraId="0A5619B6" w14:textId="77777777" w:rsidTr="002763D9">
        <w:trPr>
          <w:gridAfter w:val="1"/>
          <w:wAfter w:w="20" w:type="dxa"/>
          <w:trHeight w:hRule="exact" w:val="312"/>
        </w:trPr>
        <w:tc>
          <w:tcPr>
            <w:tcW w:w="581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EBDD" w14:textId="77777777" w:rsidR="007378C9" w:rsidRDefault="002E20B6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44631" w14:textId="77777777" w:rsidR="007378C9" w:rsidRDefault="002E20B6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59586" w14:textId="77777777" w:rsidR="007378C9" w:rsidRDefault="006C64DF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4DF" w14:paraId="6A278A68" w14:textId="77777777" w:rsidTr="002763D9">
        <w:trPr>
          <w:gridAfter w:val="1"/>
          <w:wAfter w:w="20" w:type="dxa"/>
          <w:trHeight w:hRule="exact" w:val="312"/>
        </w:trPr>
        <w:tc>
          <w:tcPr>
            <w:tcW w:w="581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52167" w14:textId="583CF994" w:rsidR="006C64DF" w:rsidRDefault="006C64DF" w:rsidP="000167E3">
            <w:pPr>
              <w:pStyle w:val="LetterText12pt"/>
              <w:spacing w:line="216" w:lineRule="auto"/>
            </w:pPr>
            <w:r>
              <w:t>Dirección (N.º y calle, N.º de depto.)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7F2E6E" w14:textId="77777777" w:rsidR="006C64DF" w:rsidRDefault="006C64DF" w:rsidP="000167E3">
            <w:pPr>
              <w:pStyle w:val="LetterText12pt"/>
              <w:spacing w:line="216" w:lineRule="auto"/>
            </w:pPr>
            <w:r>
              <w:t>Ciudad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50CC7" w14:textId="77777777" w:rsidR="006C64DF" w:rsidRDefault="006C64DF" w:rsidP="000167E3">
            <w:pPr>
              <w:pStyle w:val="LetterText12pt"/>
              <w:spacing w:line="216" w:lineRule="auto"/>
            </w:pPr>
            <w:r>
              <w:t>Estado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67E776" w14:textId="77777777" w:rsidR="006C64DF" w:rsidRDefault="006C64DF" w:rsidP="000167E3">
            <w:pPr>
              <w:pStyle w:val="LetterText12pt"/>
              <w:spacing w:line="216" w:lineRule="auto"/>
            </w:pPr>
            <w:r>
              <w:t>Código postal</w:t>
            </w:r>
          </w:p>
        </w:tc>
      </w:tr>
      <w:tr w:rsidR="006C64DF" w14:paraId="67EA305F" w14:textId="77777777" w:rsidTr="002763D9">
        <w:trPr>
          <w:gridAfter w:val="1"/>
          <w:wAfter w:w="20" w:type="dxa"/>
          <w:trHeight w:hRule="exact" w:val="312"/>
        </w:trPr>
        <w:tc>
          <w:tcPr>
            <w:tcW w:w="581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B13E" w14:textId="77777777" w:rsidR="006C64DF" w:rsidRDefault="002E20B6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5BDC" w14:textId="77777777" w:rsidR="006C64DF" w:rsidRDefault="002E20B6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D392" w14:textId="77777777" w:rsidR="006C64DF" w:rsidRDefault="006C64DF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8146" w14:textId="77777777" w:rsidR="006C64DF" w:rsidRDefault="006C64DF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64DF" w14:paraId="7BF4DE67" w14:textId="77777777" w:rsidTr="002763D9">
        <w:trPr>
          <w:gridAfter w:val="1"/>
          <w:wAfter w:w="20" w:type="dxa"/>
          <w:trHeight w:hRule="exact" w:val="312"/>
        </w:trPr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4E9377" w14:textId="77777777" w:rsidR="006C64DF" w:rsidRDefault="006C64DF" w:rsidP="000167E3">
            <w:pPr>
              <w:pStyle w:val="LetterText12pt"/>
              <w:spacing w:line="216" w:lineRule="auto"/>
            </w:pPr>
            <w:r>
              <w:t>Firma del representante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C05BC" w14:textId="77777777" w:rsidR="006C64DF" w:rsidRDefault="006C64DF" w:rsidP="000167E3">
            <w:pPr>
              <w:pStyle w:val="LetterText12pt"/>
              <w:spacing w:line="216" w:lineRule="auto"/>
            </w:pPr>
            <w:r>
              <w:t>Fecha de la firma</w:t>
            </w:r>
          </w:p>
        </w:tc>
      </w:tr>
      <w:tr w:rsidR="006C64DF" w14:paraId="3FCF0AE6" w14:textId="77777777" w:rsidTr="002763D9">
        <w:trPr>
          <w:gridAfter w:val="1"/>
          <w:wAfter w:w="20" w:type="dxa"/>
          <w:trHeight w:hRule="exact" w:val="312"/>
        </w:trPr>
        <w:tc>
          <w:tcPr>
            <w:tcW w:w="836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FED7" w14:textId="77777777" w:rsidR="006C64DF" w:rsidRDefault="006C64DF" w:rsidP="000167E3">
            <w:pPr>
              <w:pStyle w:val="LetterText12pt"/>
              <w:spacing w:line="216" w:lineRule="auto"/>
              <w:ind w:left="-29" w:right="-43"/>
            </w:pPr>
          </w:p>
        </w:tc>
        <w:tc>
          <w:tcPr>
            <w:tcW w:w="32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6DD2" w14:textId="77777777" w:rsidR="006C64DF" w:rsidRDefault="006C64DF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20B6" w14:paraId="6A20E86C" w14:textId="77777777" w:rsidTr="002763D9">
        <w:trPr>
          <w:gridAfter w:val="1"/>
          <w:wAfter w:w="20" w:type="dxa"/>
          <w:trHeight w:val="378"/>
        </w:trPr>
        <w:tc>
          <w:tcPr>
            <w:tcW w:w="11624" w:type="dxa"/>
            <w:gridSpan w:val="12"/>
            <w:tcBorders>
              <w:bottom w:val="single" w:sz="6" w:space="0" w:color="auto"/>
            </w:tcBorders>
            <w:vAlign w:val="center"/>
          </w:tcPr>
          <w:p w14:paraId="04E1EBD4" w14:textId="77777777" w:rsidR="002E20B6" w:rsidRPr="00581BC0" w:rsidRDefault="002E20B6" w:rsidP="000167E3">
            <w:pPr>
              <w:pStyle w:val="LetterText12pt"/>
              <w:spacing w:line="216" w:lineRule="auto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SECCIÓN 4: AGENCIA involucrada en la acción que disputa el cliente</w:t>
            </w:r>
          </w:p>
        </w:tc>
      </w:tr>
      <w:tr w:rsidR="002E20B6" w14:paraId="7F64AEE2" w14:textId="77777777" w:rsidTr="002763D9">
        <w:trPr>
          <w:gridAfter w:val="1"/>
          <w:wAfter w:w="20" w:type="dxa"/>
          <w:trHeight w:hRule="exact" w:val="312"/>
        </w:trPr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17139" w14:textId="77777777" w:rsidR="002E20B6" w:rsidRDefault="002E20B6" w:rsidP="000167E3">
            <w:pPr>
              <w:pStyle w:val="LetterText12pt"/>
              <w:spacing w:line="216" w:lineRule="auto"/>
            </w:pPr>
            <w:r>
              <w:t>Nombre de la agencia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14017" w14:textId="77777777" w:rsidR="002E20B6" w:rsidRDefault="002E20B6" w:rsidP="000167E3">
            <w:pPr>
              <w:pStyle w:val="LetterText12pt"/>
              <w:spacing w:line="216" w:lineRule="auto"/>
            </w:pPr>
            <w:r>
              <w:t>Nombre del contacto en la agencia</w:t>
            </w:r>
          </w:p>
        </w:tc>
      </w:tr>
      <w:tr w:rsidR="002E20B6" w14:paraId="1975CA1D" w14:textId="77777777" w:rsidTr="002763D9">
        <w:trPr>
          <w:gridAfter w:val="1"/>
          <w:wAfter w:w="20" w:type="dxa"/>
          <w:trHeight w:hRule="exact" w:val="312"/>
        </w:trPr>
        <w:tc>
          <w:tcPr>
            <w:tcW w:w="567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101B" w14:textId="77777777" w:rsidR="002E20B6" w:rsidRDefault="00B6161A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5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CD54" w14:textId="77777777" w:rsidR="002E20B6" w:rsidRDefault="00B6161A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20B6" w14:paraId="2E7C3DD3" w14:textId="77777777" w:rsidTr="002763D9">
        <w:trPr>
          <w:gridAfter w:val="1"/>
          <w:wAfter w:w="20" w:type="dxa"/>
          <w:trHeight w:hRule="exact" w:val="312"/>
        </w:trPr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76FA9" w14:textId="363F8CB7" w:rsidR="002E20B6" w:rsidRDefault="002E20B6" w:rsidP="000167E3">
            <w:pPr>
              <w:pStyle w:val="LetterText12pt"/>
              <w:spacing w:line="216" w:lineRule="auto"/>
            </w:pPr>
            <w:r>
              <w:t>Dirección de la agencia (N.º y calle, N.º de depto.)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377EB" w14:textId="77777777" w:rsidR="002E20B6" w:rsidRDefault="002E20B6" w:rsidP="000167E3">
            <w:pPr>
              <w:pStyle w:val="LetterText12pt"/>
              <w:spacing w:line="216" w:lineRule="auto"/>
            </w:pPr>
            <w:r>
              <w:t>Número de teléfono de la agencia</w:t>
            </w:r>
          </w:p>
        </w:tc>
      </w:tr>
      <w:tr w:rsidR="002E20B6" w14:paraId="396AC1CD" w14:textId="77777777" w:rsidTr="002763D9">
        <w:trPr>
          <w:gridAfter w:val="1"/>
          <w:wAfter w:w="20" w:type="dxa"/>
          <w:trHeight w:hRule="exact" w:val="312"/>
        </w:trPr>
        <w:tc>
          <w:tcPr>
            <w:tcW w:w="567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9E1E" w14:textId="77777777" w:rsidR="002E20B6" w:rsidRDefault="00B6161A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5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D644" w14:textId="77777777" w:rsidR="002E20B6" w:rsidRDefault="00B6161A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E20B6" w14:paraId="16042C1D" w14:textId="77777777" w:rsidTr="002763D9">
        <w:trPr>
          <w:gridAfter w:val="1"/>
          <w:wAfter w:w="20" w:type="dxa"/>
          <w:trHeight w:hRule="exact" w:val="312"/>
        </w:trPr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999CE" w14:textId="77777777" w:rsidR="002E20B6" w:rsidRDefault="002E20B6" w:rsidP="000167E3">
            <w:pPr>
              <w:pStyle w:val="LetterText12pt"/>
              <w:spacing w:line="216" w:lineRule="auto"/>
            </w:pPr>
            <w:r>
              <w:t>Ciudad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AE66DA" w14:textId="77777777" w:rsidR="002E20B6" w:rsidRDefault="002E20B6" w:rsidP="000167E3">
            <w:pPr>
              <w:pStyle w:val="LetterText12pt"/>
              <w:spacing w:line="216" w:lineRule="auto"/>
            </w:pPr>
            <w:r>
              <w:t>Estado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C8C12" w14:textId="77777777" w:rsidR="002E20B6" w:rsidRDefault="002E20B6" w:rsidP="000167E3">
            <w:pPr>
              <w:pStyle w:val="LetterText12pt"/>
              <w:spacing w:line="216" w:lineRule="auto"/>
            </w:pPr>
            <w:r>
              <w:t>Código postal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63DF9" w14:textId="77777777" w:rsidR="002E20B6" w:rsidRPr="000167E3" w:rsidRDefault="002E20B6" w:rsidP="000167E3">
            <w:pPr>
              <w:pStyle w:val="LetterText12pt"/>
              <w:spacing w:line="216" w:lineRule="auto"/>
              <w:ind w:right="-226"/>
              <w:rPr>
                <w:spacing w:val="-6"/>
              </w:rPr>
            </w:pPr>
            <w:r w:rsidRPr="000167E3">
              <w:rPr>
                <w:spacing w:val="-6"/>
              </w:rPr>
              <w:t>Programa o servicio del estado proporcionado al cliente</w:t>
            </w:r>
          </w:p>
        </w:tc>
      </w:tr>
      <w:tr w:rsidR="002E20B6" w14:paraId="70651479" w14:textId="77777777" w:rsidTr="002763D9">
        <w:trPr>
          <w:gridAfter w:val="1"/>
          <w:wAfter w:w="20" w:type="dxa"/>
          <w:trHeight w:hRule="exact" w:val="312"/>
        </w:trPr>
        <w:tc>
          <w:tcPr>
            <w:tcW w:w="28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FEC" w14:textId="77777777" w:rsidR="002E20B6" w:rsidRPr="002E20B6" w:rsidRDefault="002E20B6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C63B" w14:textId="77777777" w:rsidR="002E20B6" w:rsidRDefault="002E20B6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9E27" w14:textId="77777777" w:rsidR="002E20B6" w:rsidRDefault="002E20B6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5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F40B" w14:textId="77777777" w:rsidR="002E20B6" w:rsidRDefault="002E20B6" w:rsidP="000167E3">
            <w:pPr>
              <w:pStyle w:val="UserInput12pt"/>
              <w:spacing w:before="0" w:line="216" w:lineRule="auto"/>
              <w:ind w:left="-29" w:right="-43"/>
            </w:pPr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0CF54EC" w14:textId="4FE9F5C7" w:rsidR="00633437" w:rsidRPr="002763D9" w:rsidRDefault="00633437">
      <w:pPr>
        <w:rPr>
          <w:sz w:val="10"/>
          <w:szCs w:val="10"/>
        </w:rPr>
      </w:pPr>
    </w:p>
    <w:tbl>
      <w:tblPr>
        <w:tblStyle w:val="TableGrid"/>
        <w:tblW w:w="11373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3"/>
      </w:tblGrid>
      <w:tr w:rsidR="00C57967" w14:paraId="796EC528" w14:textId="77777777" w:rsidTr="00633437">
        <w:trPr>
          <w:trHeight w:hRule="exact" w:val="48"/>
        </w:trPr>
        <w:tc>
          <w:tcPr>
            <w:tcW w:w="11373" w:type="dxa"/>
            <w:vAlign w:val="center"/>
          </w:tcPr>
          <w:p w14:paraId="5CF9E263" w14:textId="77777777" w:rsidR="00C57967" w:rsidRDefault="00C57967" w:rsidP="006C64DF">
            <w:pPr>
              <w:pStyle w:val="LetterText12pt"/>
            </w:pPr>
          </w:p>
        </w:tc>
      </w:tr>
      <w:tr w:rsidR="00C57967" w14:paraId="734EB00D" w14:textId="77777777" w:rsidTr="00633437">
        <w:trPr>
          <w:trHeight w:val="312"/>
        </w:trPr>
        <w:tc>
          <w:tcPr>
            <w:tcW w:w="11373" w:type="dxa"/>
            <w:vAlign w:val="center"/>
          </w:tcPr>
          <w:p w14:paraId="5A727065" w14:textId="71826884" w:rsidR="00C57967" w:rsidRDefault="00C57967" w:rsidP="009711B2">
            <w:pPr>
              <w:pStyle w:val="FormTitle14ptBld"/>
            </w:pPr>
            <w:r>
              <w:lastRenderedPageBreak/>
              <w:t>INSTRUCCIONES DE SOLICITUD DE AUDIENCIA PARA INSCRITOS EN MEDICAID,</w:t>
            </w:r>
            <w:r>
              <w:br/>
              <w:t>INSCRITOS EN PACE O CANDIDATOS A EXENCIONES</w:t>
            </w:r>
          </w:p>
        </w:tc>
      </w:tr>
      <w:tr w:rsidR="00C57967" w14:paraId="7CC88027" w14:textId="77777777" w:rsidTr="00633437">
        <w:trPr>
          <w:trHeight w:val="312"/>
        </w:trPr>
        <w:tc>
          <w:tcPr>
            <w:tcW w:w="11373" w:type="dxa"/>
            <w:vAlign w:val="center"/>
          </w:tcPr>
          <w:p w14:paraId="2CC4C900" w14:textId="77777777" w:rsidR="00C57967" w:rsidRDefault="00C57967" w:rsidP="00430DBB">
            <w:pPr>
              <w:pStyle w:val="LetterText12pt"/>
              <w:spacing w:after="120" w:line="260" w:lineRule="exact"/>
            </w:pPr>
            <w:r>
              <w:t xml:space="preserve">Una audiencia es una revisión imparcial de una decisión tomada por el Departamento de Salud y Servicios Humanos de Michigan </w:t>
            </w:r>
            <w:r>
              <w:rPr>
                <w:i/>
                <w:iCs/>
              </w:rPr>
              <w:t>(Michigan Department of Health and Human Services, MDHHS)</w:t>
            </w:r>
            <w:r>
              <w:t xml:space="preserve"> o una de sus agencias contratadas con la cual un cliente no está de acuerdo.</w:t>
            </w:r>
          </w:p>
          <w:p w14:paraId="145FDC98" w14:textId="773A51AD" w:rsidR="00C57967" w:rsidRPr="00CE2EEF" w:rsidRDefault="00C57967" w:rsidP="00430DBB">
            <w:pPr>
              <w:pStyle w:val="LetterText12pt"/>
              <w:spacing w:after="120" w:line="260" w:lineRule="exact"/>
              <w:rPr>
                <w:lang w:val="en-US"/>
              </w:rPr>
            </w:pPr>
            <w:r>
              <w:rPr>
                <w:b/>
                <w:bCs/>
              </w:rPr>
              <w:t>El presente formulario es para solicitar una audiencia si usted está inscrito en Medicaid o en PACE, o si es un candidato a exenciones, en el caso de acciones realizadas por el MDHHS o una de sus agencias contratadas.</w:t>
            </w:r>
            <w:r>
              <w:t xml:space="preserve"> También puede enviar su solicitud de audiencia firmada por escrito en otro documento. </w:t>
            </w:r>
            <w:r w:rsidRPr="00CE2EEF">
              <w:rPr>
                <w:lang w:val="en-US"/>
              </w:rPr>
              <w:t>El presente formulario también se encuentra en línea en: www.michigan.gov/mdhhs &gt;&gt; Assistance Programs &gt;&gt; Medicaid &gt;&gt; Program Resources &gt;&gt; Michigan Office of Administrative Hearings and Rules for the Department of Health and Human Services or www.michigan.gov/LARA &gt;&gt; Bureau List &gt;&gt; Michigan Office of Administrative Hearings and Rules &gt;&gt; Benefit Services Hearings.</w:t>
            </w:r>
          </w:p>
          <w:p w14:paraId="3C9E73A8" w14:textId="77777777" w:rsidR="00C57967" w:rsidRPr="007C516A" w:rsidRDefault="00C57967" w:rsidP="00430DBB">
            <w:pPr>
              <w:pStyle w:val="LetterText12pt"/>
              <w:spacing w:after="120" w:line="260" w:lineRule="exact"/>
              <w:rPr>
                <w:b/>
                <w:bCs/>
              </w:rPr>
            </w:pPr>
            <w:r>
              <w:rPr>
                <w:b/>
                <w:bCs/>
              </w:rPr>
              <w:t>El presente formulario no puede usarse para apelar una acción</w:t>
            </w:r>
          </w:p>
          <w:p w14:paraId="25C7D5F7" w14:textId="4D7052F9" w:rsidR="00C57967" w:rsidRPr="00E11674" w:rsidRDefault="00C57967" w:rsidP="00430DBB">
            <w:pPr>
              <w:pStyle w:val="LetterText12pt"/>
              <w:numPr>
                <w:ilvl w:val="0"/>
                <w:numId w:val="1"/>
              </w:numPr>
              <w:spacing w:after="120" w:line="260" w:lineRule="exact"/>
              <w:ind w:left="336"/>
              <w:rPr>
                <w:spacing w:val="-4"/>
              </w:rPr>
            </w:pPr>
            <w:r w:rsidRPr="00E11674">
              <w:rPr>
                <w:spacing w:val="-4"/>
              </w:rPr>
              <w:t xml:space="preserve">Realizada por Medicaid, el Plan Michigan Saludable </w:t>
            </w:r>
            <w:r w:rsidRPr="00E11674">
              <w:rPr>
                <w:i/>
                <w:iCs/>
                <w:spacing w:val="-4"/>
              </w:rPr>
              <w:t>(Healthy Michigan Plan)</w:t>
            </w:r>
            <w:r w:rsidRPr="00E11674">
              <w:rPr>
                <w:spacing w:val="-4"/>
              </w:rPr>
              <w:t xml:space="preserve"> o el plan de salud del Enlace de salud de Michigan </w:t>
            </w:r>
            <w:r w:rsidRPr="00E11674">
              <w:rPr>
                <w:i/>
                <w:iCs/>
                <w:spacing w:val="-4"/>
              </w:rPr>
              <w:t>(MI Health Link)</w:t>
            </w:r>
            <w:r w:rsidRPr="00E11674">
              <w:rPr>
                <w:spacing w:val="-4"/>
              </w:rPr>
              <w:t xml:space="preserve">, un Programa de servicios de salud mental comunitario / Plan de hospitalización prepago </w:t>
            </w:r>
            <w:r w:rsidRPr="00E11674">
              <w:rPr>
                <w:i/>
                <w:iCs/>
                <w:spacing w:val="-4"/>
              </w:rPr>
              <w:t>(Community Mental Health Services Program / Prepaid Inpatient Hospital Plan, CMHSP/PIHP)</w:t>
            </w:r>
            <w:r w:rsidRPr="00E11674">
              <w:rPr>
                <w:spacing w:val="-4"/>
              </w:rPr>
              <w:t xml:space="preserve">, el Plan de salud dental Niños Saludables </w:t>
            </w:r>
            <w:r w:rsidRPr="00E11674">
              <w:rPr>
                <w:i/>
                <w:iCs/>
                <w:spacing w:val="-4"/>
              </w:rPr>
              <w:t xml:space="preserve">(Healthy Kids Dental </w:t>
            </w:r>
            <w:r w:rsidR="00BF58CA">
              <w:rPr>
                <w:i/>
                <w:iCs/>
                <w:spacing w:val="-4"/>
              </w:rPr>
              <w:t>H</w:t>
            </w:r>
            <w:r w:rsidRPr="00E11674">
              <w:rPr>
                <w:i/>
                <w:iCs/>
                <w:spacing w:val="-4"/>
              </w:rPr>
              <w:t xml:space="preserve">ealth </w:t>
            </w:r>
            <w:r w:rsidR="00BF58CA">
              <w:rPr>
                <w:i/>
                <w:iCs/>
                <w:spacing w:val="-4"/>
              </w:rPr>
              <w:t>P</w:t>
            </w:r>
            <w:r w:rsidRPr="00E11674">
              <w:rPr>
                <w:i/>
                <w:iCs/>
                <w:spacing w:val="-4"/>
              </w:rPr>
              <w:t>lan)</w:t>
            </w:r>
            <w:r w:rsidRPr="00E11674">
              <w:rPr>
                <w:spacing w:val="-4"/>
              </w:rPr>
              <w:t xml:space="preserve">, o la Agencia de exención de MI Choice </w:t>
            </w:r>
            <w:r w:rsidRPr="00E11674">
              <w:rPr>
                <w:i/>
                <w:iCs/>
                <w:spacing w:val="-4"/>
              </w:rPr>
              <w:t>(MI Choice Waiver Agency)</w:t>
            </w:r>
            <w:r w:rsidRPr="00E11674">
              <w:rPr>
                <w:spacing w:val="-4"/>
              </w:rPr>
              <w:t>. Antes de solicitar un formulario MDHHS-5617-MOAHR, Solicitud de audiencia imparcial estatal</w:t>
            </w:r>
            <w:r w:rsidR="00BF58CA">
              <w:rPr>
                <w:spacing w:val="-4"/>
              </w:rPr>
              <w:t xml:space="preserve"> </w:t>
            </w:r>
            <w:r w:rsidR="00BF58CA" w:rsidRPr="00164E51">
              <w:rPr>
                <w:i/>
                <w:iCs/>
                <w:spacing w:val="-4"/>
              </w:rPr>
              <w:t>(</w:t>
            </w:r>
            <w:r w:rsidR="00BF58CA" w:rsidRPr="00164E51">
              <w:rPr>
                <w:i/>
                <w:iCs/>
              </w:rPr>
              <w:t>Request for State Fair Hearing</w:t>
            </w:r>
            <w:r w:rsidR="00BF58CA" w:rsidRPr="00164E51">
              <w:rPr>
                <w:i/>
                <w:iCs/>
                <w:spacing w:val="-4"/>
              </w:rPr>
              <w:t>)</w:t>
            </w:r>
            <w:r w:rsidRPr="00E11674">
              <w:rPr>
                <w:spacing w:val="-4"/>
              </w:rPr>
              <w:t>, debe cumplir con el procedimiento de apelacione</w:t>
            </w:r>
            <w:r w:rsidR="00332A9D">
              <w:rPr>
                <w:spacing w:val="-4"/>
              </w:rPr>
              <w:t>s</w:t>
            </w:r>
            <w:r w:rsidRPr="00E11674">
              <w:rPr>
                <w:spacing w:val="-4"/>
              </w:rPr>
              <w:t xml:space="preserve"> internas. El formulario también se encuentra disponible en línea en los enlaces indicados anteriormente.</w:t>
            </w:r>
          </w:p>
          <w:p w14:paraId="7E6827B6" w14:textId="77777777" w:rsidR="00C57967" w:rsidRDefault="00C57967" w:rsidP="00430DBB">
            <w:pPr>
              <w:pStyle w:val="LetterText12pt"/>
              <w:numPr>
                <w:ilvl w:val="0"/>
                <w:numId w:val="1"/>
              </w:numPr>
              <w:spacing w:after="120" w:line="260" w:lineRule="exact"/>
              <w:ind w:left="336"/>
            </w:pPr>
            <w:r>
              <w:t xml:space="preserve">Relacionada con elegibilidad a programas, ayuda económica, ayuda para alimentos u otros programas de ayuda. Use el formulario DHS-18, Solicitud de audiencia, disponible en línea en </w:t>
            </w:r>
            <w:hyperlink r:id="rId7" w:history="1">
              <w:r>
                <w:rPr>
                  <w:rStyle w:val="Hyperlink"/>
                  <w:u w:val="none"/>
                </w:rPr>
                <w:t>www.michigan.gov/mdhhs</w:t>
              </w:r>
            </w:hyperlink>
            <w:r>
              <w:t xml:space="preserve"> &gt;&gt; Doing Business with MDHHS &gt;&gt; Forms and Applications &gt;&gt; Other, o descargue el formulario en </w:t>
            </w:r>
            <w:hyperlink r:id="rId8" w:history="1">
              <w:r>
                <w:rPr>
                  <w:rStyle w:val="Hyperlink"/>
                  <w:u w:val="none"/>
                </w:rPr>
                <w:t>www.michigan.gov/documents/FIA-Pub18_14356_7.pdf</w:t>
              </w:r>
            </w:hyperlink>
            <w:r>
              <w:t>.</w:t>
            </w:r>
          </w:p>
        </w:tc>
      </w:tr>
      <w:tr w:rsidR="00C57967" w14:paraId="789ABCC5" w14:textId="77777777" w:rsidTr="007C516A">
        <w:trPr>
          <w:trHeight w:val="312"/>
        </w:trPr>
        <w:tc>
          <w:tcPr>
            <w:tcW w:w="11373" w:type="dxa"/>
            <w:tcBorders>
              <w:bottom w:val="single" w:sz="4" w:space="0" w:color="auto"/>
            </w:tcBorders>
            <w:vAlign w:val="center"/>
          </w:tcPr>
          <w:p w14:paraId="32E94EEE" w14:textId="77777777" w:rsidR="00C57967" w:rsidRDefault="00C57967" w:rsidP="00430DBB">
            <w:pPr>
              <w:pStyle w:val="LetterText12pt"/>
              <w:spacing w:after="60" w:line="260" w:lineRule="exact"/>
              <w:rPr>
                <w:b/>
                <w:bCs/>
              </w:rPr>
            </w:pPr>
            <w:r>
              <w:rPr>
                <w:b/>
                <w:bCs/>
              </w:rPr>
              <w:t>INSTRUCCIONES GENERALES</w:t>
            </w:r>
          </w:p>
          <w:p w14:paraId="3B85D68E" w14:textId="77777777" w:rsidR="00C57967" w:rsidRDefault="00C57967" w:rsidP="00E11674">
            <w:pPr>
              <w:pStyle w:val="LetterText12pt"/>
              <w:numPr>
                <w:ilvl w:val="0"/>
                <w:numId w:val="2"/>
              </w:numPr>
              <w:spacing w:after="40" w:line="260" w:lineRule="exact"/>
              <w:ind w:left="334" w:right="-45" w:hanging="357"/>
            </w:pPr>
            <w:r>
              <w:t>Lea TODAS las instrucciones antes de completar el formulario adjunto.</w:t>
            </w:r>
          </w:p>
          <w:p w14:paraId="1884D41D" w14:textId="692BFF02" w:rsidR="00C57967" w:rsidRPr="00E11674" w:rsidRDefault="00C57967" w:rsidP="00E11674">
            <w:pPr>
              <w:pStyle w:val="LetterText12pt"/>
              <w:numPr>
                <w:ilvl w:val="0"/>
                <w:numId w:val="2"/>
              </w:numPr>
              <w:spacing w:after="40" w:line="260" w:lineRule="exact"/>
              <w:ind w:left="334" w:right="-45" w:hanging="357"/>
              <w:rPr>
                <w:spacing w:val="-3"/>
              </w:rPr>
            </w:pPr>
            <w:r w:rsidRPr="00E11674">
              <w:rPr>
                <w:spacing w:val="-3"/>
              </w:rPr>
              <w:t>Complete la Sección</w:t>
            </w:r>
            <w:r w:rsidR="00BF58CA">
              <w:rPr>
                <w:spacing w:val="-3"/>
              </w:rPr>
              <w:t xml:space="preserve"> </w:t>
            </w:r>
            <w:r w:rsidRPr="00E11674">
              <w:rPr>
                <w:spacing w:val="-3"/>
              </w:rPr>
              <w:t>1 usando el nombre del cliente (aun si el cliente tiene un tutor o es menor de edad).</w:t>
            </w:r>
          </w:p>
          <w:p w14:paraId="3ACA1DCC" w14:textId="36BC9EE9" w:rsidR="00C57967" w:rsidRDefault="00C57967" w:rsidP="00E11674">
            <w:pPr>
              <w:pStyle w:val="LetterText12pt"/>
              <w:numPr>
                <w:ilvl w:val="0"/>
                <w:numId w:val="2"/>
              </w:numPr>
              <w:spacing w:after="40" w:line="260" w:lineRule="exact"/>
              <w:ind w:left="334" w:right="-45" w:hanging="357"/>
            </w:pPr>
            <w:r>
              <w:t>Complete las Secciones</w:t>
            </w:r>
            <w:r w:rsidR="00BF58CA">
              <w:t xml:space="preserve"> </w:t>
            </w:r>
            <w:r>
              <w:t>2 y 3 únicamente si el cliente quiere que otra persona lo represente en la audiencia.</w:t>
            </w:r>
          </w:p>
          <w:p w14:paraId="76E5FCF6" w14:textId="2FD9A283" w:rsidR="00C57967" w:rsidRDefault="00C57967" w:rsidP="00E11674">
            <w:pPr>
              <w:pStyle w:val="LetterText12pt"/>
              <w:numPr>
                <w:ilvl w:val="0"/>
                <w:numId w:val="2"/>
              </w:numPr>
              <w:spacing w:after="40" w:line="260" w:lineRule="exact"/>
              <w:ind w:left="334" w:right="-45" w:hanging="357"/>
            </w:pPr>
            <w:r>
              <w:t>Si la agencia que realizó la acción que está apelando no lo hizo, complete la Sección</w:t>
            </w:r>
            <w:r w:rsidR="00972DDF">
              <w:t xml:space="preserve"> </w:t>
            </w:r>
            <w:r>
              <w:t>4.</w:t>
            </w:r>
          </w:p>
          <w:p w14:paraId="7026721C" w14:textId="77777777" w:rsidR="00C57967" w:rsidRDefault="00C57967" w:rsidP="00E11674">
            <w:pPr>
              <w:pStyle w:val="LetterText12pt"/>
              <w:numPr>
                <w:ilvl w:val="0"/>
                <w:numId w:val="2"/>
              </w:numPr>
              <w:spacing w:after="40" w:line="260" w:lineRule="exact"/>
              <w:ind w:left="334" w:right="-45" w:hanging="357"/>
            </w:pPr>
            <w:r>
              <w:t>Adjunte una copia de la notificación o carta de la agencia informando al cliente sobre la modificación que está apelando.</w:t>
            </w:r>
          </w:p>
          <w:p w14:paraId="0DF4890C" w14:textId="77777777" w:rsidR="00C57967" w:rsidRDefault="00C57967" w:rsidP="00E11674">
            <w:pPr>
              <w:pStyle w:val="LetterText12pt"/>
              <w:numPr>
                <w:ilvl w:val="0"/>
                <w:numId w:val="2"/>
              </w:numPr>
              <w:spacing w:after="40" w:line="260" w:lineRule="exact"/>
              <w:ind w:left="334" w:right="-45" w:hanging="357"/>
            </w:pPr>
            <w:r>
              <w:t>Conserve una copia para sus registros.</w:t>
            </w:r>
          </w:p>
          <w:p w14:paraId="793A41FC" w14:textId="4CF5291A" w:rsidR="00C57967" w:rsidRDefault="00C57967" w:rsidP="00E11674">
            <w:pPr>
              <w:pStyle w:val="LetterText12pt"/>
              <w:numPr>
                <w:ilvl w:val="0"/>
                <w:numId w:val="2"/>
              </w:numPr>
              <w:spacing w:after="40" w:line="260" w:lineRule="exact"/>
              <w:ind w:left="334" w:right="-45" w:hanging="357"/>
            </w:pPr>
            <w:r>
              <w:t xml:space="preserve">Si tiene consultas, llame a la línea gratuita: </w:t>
            </w:r>
            <w:r>
              <w:rPr>
                <w:b/>
                <w:bCs/>
              </w:rPr>
              <w:t>800-648-3397</w:t>
            </w:r>
            <w:r>
              <w:t>.</w:t>
            </w:r>
          </w:p>
          <w:p w14:paraId="4B025C54" w14:textId="4B3C4F22" w:rsidR="00C57967" w:rsidRDefault="00C57967" w:rsidP="00430DBB">
            <w:pPr>
              <w:pStyle w:val="LetterText12pt"/>
              <w:numPr>
                <w:ilvl w:val="0"/>
                <w:numId w:val="2"/>
              </w:numPr>
              <w:spacing w:after="120" w:line="260" w:lineRule="exact"/>
              <w:ind w:left="336"/>
            </w:pPr>
            <w:r>
              <w:t>Complete el formulario y envíe la página</w:t>
            </w:r>
            <w:r w:rsidR="00BF58CA">
              <w:t xml:space="preserve"> </w:t>
            </w:r>
            <w:r>
              <w:t>1 por correo o fax:</w:t>
            </w:r>
          </w:p>
          <w:p w14:paraId="349CDF0E" w14:textId="127F297A" w:rsidR="00C57967" w:rsidRPr="00CE2EEF" w:rsidRDefault="00C57967" w:rsidP="00430DBB">
            <w:pPr>
              <w:pStyle w:val="LetterText12pt"/>
              <w:tabs>
                <w:tab w:val="left" w:pos="1555"/>
              </w:tabs>
              <w:spacing w:line="260" w:lineRule="exact"/>
              <w:jc w:val="center"/>
              <w:rPr>
                <w:b/>
                <w:bCs/>
                <w:lang w:val="en-US"/>
              </w:rPr>
            </w:pPr>
            <w:r w:rsidRPr="00CE2EEF">
              <w:rPr>
                <w:b/>
                <w:bCs/>
                <w:lang w:val="en-US"/>
              </w:rPr>
              <w:t>MICHIGAN OFFICE OF ADMINISTRATIVE HEARINGS AND RULES</w:t>
            </w:r>
          </w:p>
          <w:p w14:paraId="0125DC14" w14:textId="0CE1C2C0" w:rsidR="00C57967" w:rsidRPr="00CE2EEF" w:rsidRDefault="00C57967" w:rsidP="00430DBB">
            <w:pPr>
              <w:pStyle w:val="LetterText12pt"/>
              <w:tabs>
                <w:tab w:val="left" w:pos="1555"/>
              </w:tabs>
              <w:spacing w:line="260" w:lineRule="exact"/>
              <w:jc w:val="center"/>
              <w:rPr>
                <w:b/>
                <w:bCs/>
                <w:lang w:val="en-US"/>
              </w:rPr>
            </w:pPr>
            <w:r w:rsidRPr="00CE2EEF">
              <w:rPr>
                <w:b/>
                <w:bCs/>
                <w:lang w:val="en-US"/>
              </w:rPr>
              <w:t>MICHIGAN DEPARTMENT OF HEALTH AND HUMAN SERVICES</w:t>
            </w:r>
          </w:p>
          <w:p w14:paraId="4320E8AE" w14:textId="63B4B97F" w:rsidR="00C57967" w:rsidRPr="0041720D" w:rsidRDefault="00C57967" w:rsidP="00430DBB">
            <w:pPr>
              <w:pStyle w:val="LetterText12pt"/>
              <w:tabs>
                <w:tab w:val="left" w:pos="1555"/>
              </w:tabs>
              <w:spacing w:line="2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 BOX 30763</w:t>
            </w:r>
            <w:r w:rsidR="00BF58CA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LANSING MI 48909</w:t>
            </w:r>
          </w:p>
          <w:p w14:paraId="608B26C6" w14:textId="77777777" w:rsidR="00C57967" w:rsidRDefault="00C57967" w:rsidP="00430DBB">
            <w:pPr>
              <w:pStyle w:val="LetterText12pt"/>
              <w:tabs>
                <w:tab w:val="left" w:pos="1555"/>
              </w:tabs>
              <w:spacing w:after="120" w:line="2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 517-763-0146</w:t>
            </w:r>
          </w:p>
          <w:p w14:paraId="555B6E11" w14:textId="77777777" w:rsidR="0041720D" w:rsidRDefault="0041720D" w:rsidP="00430DBB">
            <w:pPr>
              <w:pStyle w:val="LetterText12pt"/>
              <w:numPr>
                <w:ilvl w:val="0"/>
                <w:numId w:val="3"/>
              </w:numPr>
              <w:tabs>
                <w:tab w:val="left" w:pos="1555"/>
              </w:tabs>
              <w:spacing w:after="60" w:line="260" w:lineRule="exact"/>
              <w:ind w:left="336"/>
            </w:pPr>
            <w:r>
              <w:t>El cliente puede elegir que otra persona lo represente en la audiencia.</w:t>
            </w:r>
          </w:p>
          <w:p w14:paraId="2F9A70D9" w14:textId="273D176D" w:rsidR="0041720D" w:rsidRDefault="0041720D" w:rsidP="00430DBB">
            <w:pPr>
              <w:pStyle w:val="LetterText12pt"/>
              <w:numPr>
                <w:ilvl w:val="0"/>
                <w:numId w:val="4"/>
              </w:numPr>
              <w:tabs>
                <w:tab w:val="left" w:pos="1555"/>
              </w:tabs>
              <w:spacing w:after="60" w:line="260" w:lineRule="exact"/>
            </w:pPr>
            <w:r>
              <w:t>La persona queda a elección del cliente, pero debe tener al menos 18</w:t>
            </w:r>
            <w:r w:rsidR="00972DDF">
              <w:t xml:space="preserve"> </w:t>
            </w:r>
            <w:r>
              <w:t>años de edad.</w:t>
            </w:r>
          </w:p>
          <w:p w14:paraId="52E7F32C" w14:textId="77777777" w:rsidR="0041720D" w:rsidRDefault="0041720D" w:rsidP="00430DBB">
            <w:pPr>
              <w:pStyle w:val="LetterText12pt"/>
              <w:numPr>
                <w:ilvl w:val="0"/>
                <w:numId w:val="4"/>
              </w:numPr>
              <w:tabs>
                <w:tab w:val="left" w:pos="1555"/>
              </w:tabs>
              <w:spacing w:after="60" w:line="260" w:lineRule="exact"/>
            </w:pPr>
            <w:r>
              <w:t>El cliente deberá otorgarle a la persona un permiso por escrito para que lo represente.</w:t>
            </w:r>
          </w:p>
          <w:p w14:paraId="2768BD9F" w14:textId="1029DFC7" w:rsidR="0041720D" w:rsidRDefault="0041720D" w:rsidP="00430DBB">
            <w:pPr>
              <w:pStyle w:val="LetterText12pt"/>
              <w:numPr>
                <w:ilvl w:val="0"/>
                <w:numId w:val="4"/>
              </w:numPr>
              <w:tabs>
                <w:tab w:val="left" w:pos="1555"/>
              </w:tabs>
              <w:spacing w:after="60" w:line="260" w:lineRule="exact"/>
            </w:pPr>
            <w:r>
              <w:t>El cliente puede otorgar permiso por escrito marcando la opción "Yes" (sí) en la Sección</w:t>
            </w:r>
            <w:r w:rsidR="00972DDF">
              <w:t xml:space="preserve"> </w:t>
            </w:r>
            <w:r>
              <w:t>2 y solicitándole a la persona que lo representará que complete la Sección</w:t>
            </w:r>
            <w:r w:rsidR="00972DDF">
              <w:t xml:space="preserve"> </w:t>
            </w:r>
            <w:r>
              <w:t>3. En todos los casos, el cliente deberá completar y firmar la Sección</w:t>
            </w:r>
            <w:r w:rsidR="00972DDF">
              <w:t xml:space="preserve"> </w:t>
            </w:r>
            <w:r>
              <w:t>1.</w:t>
            </w:r>
          </w:p>
          <w:p w14:paraId="2D88EA8C" w14:textId="6D3E1AE8" w:rsidR="00CF31ED" w:rsidRPr="00C57967" w:rsidRDefault="0041720D" w:rsidP="00E11674">
            <w:pPr>
              <w:pStyle w:val="LetterText12pt"/>
              <w:numPr>
                <w:ilvl w:val="0"/>
                <w:numId w:val="4"/>
              </w:numPr>
              <w:tabs>
                <w:tab w:val="left" w:pos="1555"/>
              </w:tabs>
              <w:spacing w:after="120" w:line="260" w:lineRule="exact"/>
            </w:pPr>
            <w:r>
              <w:t>El tutor o curador del cliente puede ser el representante. Deberá incluir una copia de la resolución judicial que designó al tutor o curador junto con la solicitud.</w:t>
            </w:r>
          </w:p>
        </w:tc>
      </w:tr>
      <w:tr w:rsidR="00C57967" w14:paraId="7B4B283E" w14:textId="77777777" w:rsidTr="007C516A">
        <w:trPr>
          <w:trHeight w:val="312"/>
        </w:trPr>
        <w:tc>
          <w:tcPr>
            <w:tcW w:w="1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CF72" w14:textId="77777777" w:rsidR="00C57967" w:rsidRPr="0041720D" w:rsidRDefault="0041720D" w:rsidP="00430DBB">
            <w:pPr>
              <w:pStyle w:val="LetterText12pt"/>
              <w:spacing w:before="60" w:after="60" w:line="260" w:lineRule="exact"/>
            </w:pPr>
            <w:r>
              <w:rPr>
                <w:b/>
                <w:bCs/>
              </w:rPr>
              <w:t xml:space="preserve">Completado: </w:t>
            </w:r>
            <w:r>
              <w:t>Voluntariamente</w:t>
            </w:r>
          </w:p>
        </w:tc>
      </w:tr>
    </w:tbl>
    <w:p w14:paraId="3F7EADDF" w14:textId="77777777" w:rsidR="00BF58CA" w:rsidRDefault="00BF58CA" w:rsidP="001D2872">
      <w:pPr>
        <w:rPr>
          <w:sz w:val="24"/>
          <w:szCs w:val="24"/>
        </w:rPr>
      </w:pPr>
    </w:p>
    <w:tbl>
      <w:tblPr>
        <w:tblStyle w:val="TableGrid"/>
        <w:tblW w:w="11160" w:type="dxa"/>
        <w:jc w:val="center"/>
        <w:tblLook w:val="04A0" w:firstRow="1" w:lastRow="0" w:firstColumn="1" w:lastColumn="0" w:noHBand="0" w:noVBand="1"/>
      </w:tblPr>
      <w:tblGrid>
        <w:gridCol w:w="2515"/>
        <w:gridCol w:w="8645"/>
      </w:tblGrid>
      <w:tr w:rsidR="00BF58CA" w:rsidRPr="005100B8" w14:paraId="6D8E3417" w14:textId="77777777" w:rsidTr="00F86982">
        <w:trPr>
          <w:trHeight w:val="1160"/>
          <w:jc w:val="center"/>
        </w:trPr>
        <w:tc>
          <w:tcPr>
            <w:tcW w:w="1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10DAA" w14:textId="77777777" w:rsidR="00BF58CA" w:rsidRDefault="00BF58CA" w:rsidP="00F8698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0529E">
              <w:rPr>
                <w:rFonts w:asciiTheme="minorBidi" w:hAnsiTheme="minorBidi"/>
                <w:b/>
                <w:bCs/>
                <w:sz w:val="24"/>
                <w:szCs w:val="24"/>
              </w:rPr>
              <w:t>Michigan Department of Health and Human Services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(MDHHS)</w:t>
            </w:r>
          </w:p>
          <w:p w14:paraId="6027E809" w14:textId="7DEB0E02" w:rsidR="00BF58CA" w:rsidRPr="00164E51" w:rsidRDefault="00BF58CA" w:rsidP="00F86982">
            <w:pPr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164E51">
              <w:rPr>
                <w:rFonts w:asciiTheme="minorBidi" w:hAnsiTheme="minorBidi"/>
                <w:i/>
                <w:iCs/>
                <w:sz w:val="24"/>
                <w:szCs w:val="24"/>
              </w:rPr>
              <w:t>(Departamento de Salud y Servicios Humanos de Michigan)</w:t>
            </w:r>
          </w:p>
          <w:p w14:paraId="73F50F04" w14:textId="61DE1A8D" w:rsidR="00BF58CA" w:rsidRDefault="0050179C" w:rsidP="00F8698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179C">
              <w:rPr>
                <w:rFonts w:asciiTheme="minorBidi" w:hAnsiTheme="minorBidi"/>
                <w:sz w:val="24"/>
                <w:szCs w:val="24"/>
              </w:rPr>
              <w:t>Tenga en cuenta que, si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lo necesita, </w:t>
            </w:r>
            <w:r w:rsidR="00BF58CA" w:rsidRPr="00BF58CA">
              <w:rPr>
                <w:rFonts w:asciiTheme="minorBidi" w:hAnsiTheme="minorBidi"/>
                <w:sz w:val="24"/>
                <w:szCs w:val="24"/>
              </w:rPr>
              <w:t>tiene a su disposición servicios gratuitos de asistencia lingüística.</w:t>
            </w:r>
          </w:p>
          <w:p w14:paraId="66A5E628" w14:textId="53BF6E6B" w:rsidR="00BF58CA" w:rsidRDefault="00BF58CA" w:rsidP="00F8698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 xml:space="preserve">Llame al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(TTY </w:t>
            </w:r>
            <w:r>
              <w:rPr>
                <w:rFonts w:asciiTheme="minorBidi" w:hAnsiTheme="minorBidi"/>
                <w:sz w:val="24"/>
                <w:szCs w:val="24"/>
              </w:rPr>
              <w:t>711</w:t>
            </w:r>
            <w:r w:rsidRPr="00F0529E">
              <w:rPr>
                <w:rFonts w:asciiTheme="minorBidi" w:hAnsiTheme="minorBidi"/>
                <w:sz w:val="24"/>
                <w:szCs w:val="24"/>
              </w:rPr>
              <w:t>).</w:t>
            </w:r>
          </w:p>
          <w:p w14:paraId="057B7D9A" w14:textId="37AB40D1" w:rsidR="00BF58CA" w:rsidRPr="005100B8" w:rsidRDefault="00BF58CA" w:rsidP="00F8698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F58CA" w:rsidRPr="00F0529E" w14:paraId="2A6AC784" w14:textId="77777777" w:rsidTr="00F86982">
        <w:trPr>
          <w:jc w:val="center"/>
        </w:trPr>
        <w:tc>
          <w:tcPr>
            <w:tcW w:w="2515" w:type="dxa"/>
            <w:tcBorders>
              <w:top w:val="single" w:sz="4" w:space="0" w:color="auto"/>
            </w:tcBorders>
          </w:tcPr>
          <w:p w14:paraId="03714A93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Spanish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2C469264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ATENCIÓN: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>si habla español, tiene a su disposición servicios gratuitos de asistencia lingüística.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Llame al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(TTY </w:t>
            </w:r>
            <w:r>
              <w:rPr>
                <w:rFonts w:asciiTheme="minorBidi" w:hAnsiTheme="minorBidi"/>
                <w:sz w:val="24"/>
                <w:szCs w:val="24"/>
              </w:rPr>
              <w:t>711</w:t>
            </w:r>
            <w:r w:rsidRPr="00F0529E">
              <w:rPr>
                <w:rFonts w:asciiTheme="minorBidi" w:hAnsiTheme="minorBidi"/>
                <w:sz w:val="24"/>
                <w:szCs w:val="24"/>
              </w:rPr>
              <w:t>).</w:t>
            </w:r>
          </w:p>
        </w:tc>
      </w:tr>
      <w:tr w:rsidR="00BF58CA" w:rsidRPr="00C72C97" w14:paraId="33C321BB" w14:textId="77777777" w:rsidTr="00F86982">
        <w:trPr>
          <w:trHeight w:val="332"/>
          <w:jc w:val="center"/>
        </w:trPr>
        <w:tc>
          <w:tcPr>
            <w:tcW w:w="2515" w:type="dxa"/>
          </w:tcPr>
          <w:p w14:paraId="5D74EDD7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Arabic</w:t>
            </w:r>
          </w:p>
        </w:tc>
        <w:tc>
          <w:tcPr>
            <w:tcW w:w="8645" w:type="dxa"/>
          </w:tcPr>
          <w:p w14:paraId="69D5379B" w14:textId="77777777" w:rsidR="00BF58CA" w:rsidRPr="00C72C97" w:rsidRDefault="00BF58CA" w:rsidP="00F86982">
            <w:pPr>
              <w:bidi/>
              <w:rPr>
                <w:color w:val="000000"/>
                <w:sz w:val="24"/>
                <w:szCs w:val="24"/>
              </w:rPr>
            </w:pPr>
            <w:r w:rsidRPr="00F66D82">
              <w:rPr>
                <w:color w:val="000000"/>
                <w:sz w:val="24"/>
                <w:szCs w:val="24"/>
                <w:rtl/>
              </w:rPr>
              <w:t>ملحوظة: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F66D82">
              <w:rPr>
                <w:color w:val="000000"/>
                <w:sz w:val="24"/>
                <w:szCs w:val="24"/>
                <w:rtl/>
              </w:rPr>
              <w:t>إذا كنت تتحدث اذكر اللغة، فإن خدمات المساعدة اللغوية تتوافر لك بالمجان.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F66D82">
              <w:rPr>
                <w:color w:val="000000"/>
                <w:sz w:val="24"/>
                <w:szCs w:val="24"/>
                <w:rtl/>
              </w:rPr>
              <w:t xml:space="preserve">اتصل برقم </w:t>
            </w:r>
            <w:r>
              <w:rPr>
                <w:color w:val="000000"/>
                <w:sz w:val="24"/>
                <w:szCs w:val="24"/>
              </w:rPr>
              <w:t>877-833-0870</w:t>
            </w:r>
            <w:r w:rsidRPr="00F66D82">
              <w:rPr>
                <w:color w:val="000000"/>
                <w:sz w:val="24"/>
                <w:szCs w:val="24"/>
                <w:rtl/>
              </w:rPr>
              <w:t xml:space="preserve"> (رقم هاتف الصم والبكم:-</w:t>
            </w:r>
            <w:r w:rsidRPr="00F66D82">
              <w:rPr>
                <w:sz w:val="24"/>
                <w:szCs w:val="24"/>
              </w:rPr>
              <w:t>TTY</w:t>
            </w:r>
            <w:r>
              <w:rPr>
                <w:sz w:val="24"/>
                <w:szCs w:val="24"/>
              </w:rPr>
              <w:t xml:space="preserve"> 711</w:t>
            </w:r>
            <w:r w:rsidRPr="00F66D82">
              <w:rPr>
                <w:color w:val="000000"/>
                <w:sz w:val="24"/>
                <w:szCs w:val="24"/>
                <w:rtl/>
              </w:rPr>
              <w:t>).</w:t>
            </w:r>
          </w:p>
        </w:tc>
      </w:tr>
      <w:tr w:rsidR="00BF58CA" w:rsidRPr="00F66D82" w14:paraId="3311E9A1" w14:textId="77777777" w:rsidTr="00F86982">
        <w:trPr>
          <w:trHeight w:val="395"/>
          <w:jc w:val="center"/>
        </w:trPr>
        <w:tc>
          <w:tcPr>
            <w:tcW w:w="2515" w:type="dxa"/>
          </w:tcPr>
          <w:p w14:paraId="5FF1D667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Chinese</w:t>
            </w:r>
          </w:p>
        </w:tc>
        <w:tc>
          <w:tcPr>
            <w:tcW w:w="8645" w:type="dxa"/>
          </w:tcPr>
          <w:p w14:paraId="5BBB1498" w14:textId="77777777" w:rsidR="00BF58CA" w:rsidRPr="00F66D82" w:rsidRDefault="00BF58CA" w:rsidP="00F86982">
            <w:pPr>
              <w:bidi/>
              <w:rPr>
                <w:sz w:val="24"/>
                <w:szCs w:val="24"/>
              </w:rPr>
            </w:pPr>
            <w:r w:rsidRPr="00F66D82">
              <w:rPr>
                <w:rFonts w:ascii="MS Gothic" w:eastAsia="MS Gothic" w:hAnsi="MS Gothic" w:cs="MS Gothic" w:hint="eastAsia"/>
                <w:sz w:val="24"/>
                <w:szCs w:val="24"/>
              </w:rPr>
              <w:t>注意：如果您使用繁體中文，您可以免費獲得語言援助服務。請致電</w:t>
            </w: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(</w:t>
            </w:r>
            <w:r w:rsidRPr="00F66D82">
              <w:rPr>
                <w:sz w:val="24"/>
                <w:szCs w:val="24"/>
              </w:rPr>
              <w:t>TTY</w:t>
            </w:r>
            <w:r>
              <w:rPr>
                <w:sz w:val="24"/>
                <w:szCs w:val="24"/>
              </w:rPr>
              <w:t xml:space="preserve"> 711</w:t>
            </w:r>
            <w:r w:rsidRPr="00F66D82">
              <w:rPr>
                <w:rFonts w:ascii="MS Gothic" w:eastAsia="MS Gothic" w:hAnsi="MS Gothic" w:cs="MS Gothic" w:hint="eastAsia"/>
                <w:sz w:val="24"/>
                <w:szCs w:val="24"/>
              </w:rPr>
              <w:t>）</w:t>
            </w:r>
          </w:p>
        </w:tc>
      </w:tr>
      <w:tr w:rsidR="00BF58CA" w:rsidRPr="00C72C97" w14:paraId="19068944" w14:textId="77777777" w:rsidTr="00F86982">
        <w:trPr>
          <w:jc w:val="center"/>
        </w:trPr>
        <w:tc>
          <w:tcPr>
            <w:tcW w:w="2515" w:type="dxa"/>
          </w:tcPr>
          <w:p w14:paraId="513C9A3B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Syriac (Assyrian)</w:t>
            </w:r>
          </w:p>
        </w:tc>
        <w:tc>
          <w:tcPr>
            <w:tcW w:w="8645" w:type="dxa"/>
          </w:tcPr>
          <w:p w14:paraId="1CF5B3FC" w14:textId="77777777" w:rsidR="00BF58CA" w:rsidRPr="00C72C97" w:rsidRDefault="00BF58CA" w:rsidP="00F86982">
            <w:pPr>
              <w:bidi/>
              <w:rPr>
                <w:rFonts w:ascii="Assyrian" w:hAnsi="Assyrian" w:cs="Assyrian"/>
                <w:sz w:val="24"/>
                <w:szCs w:val="24"/>
                <w:lang w:bidi="syr-SY"/>
              </w:rPr>
            </w:pP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ܙܘܼܗܵܪܵܐ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: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ܐܸܢ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ܐܲܚܬܘܿܢ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ܟܹܐ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ܗܲܡܙܸܡܝܼܬܘܿܢ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ܠܸܫܵܢܵܐ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ܐܵܬܘܿܪܵܝܵܐ</w:t>
            </w:r>
            <w:r w:rsidRPr="00F66D82">
              <w:rPr>
                <w:rFonts w:hint="cs"/>
                <w:sz w:val="24"/>
                <w:szCs w:val="24"/>
                <w:rtl/>
              </w:rPr>
              <w:t>،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ܡܵܨܝܼܬܘܿܢ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ܕܩܲܒܠܝܼܬܘܿܢ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ܚܸܠܡܲܬܹܐ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ܕܗܲܝܲܪܬܵܐ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ܒܠܸܫܵܢܵܐ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ܡܲܓܵܢܵܐܝܼܬ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.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ܩܪܘܿܢ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ܥܲܠ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 w:rsidRPr="00F66D82">
              <w:rPr>
                <w:rFonts w:ascii="Segoe UI Historic" w:hAnsi="Segoe UI Historic" w:cs="Segoe UI Historic" w:hint="cs"/>
                <w:sz w:val="24"/>
                <w:szCs w:val="24"/>
                <w:rtl/>
                <w:lang w:bidi="syr-SY"/>
              </w:rPr>
              <w:t>ܡܸܢܝܵܢܵܐ</w:t>
            </w:r>
            <w:r w:rsidRPr="00F66D82">
              <w:rPr>
                <w:rFonts w:ascii="Assyrian" w:hAnsi="Assyrian" w:cs="Assyrian" w:hint="cs"/>
                <w:sz w:val="24"/>
                <w:szCs w:val="24"/>
                <w:rtl/>
                <w:lang w:bidi="syr-SY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66D82">
              <w:rPr>
                <w:color w:val="000000"/>
                <w:sz w:val="24"/>
                <w:szCs w:val="24"/>
              </w:rPr>
              <w:t xml:space="preserve">(TTY </w:t>
            </w:r>
            <w:r>
              <w:rPr>
                <w:color w:val="000000"/>
                <w:sz w:val="24"/>
                <w:szCs w:val="24"/>
              </w:rPr>
              <w:t>711</w:t>
            </w:r>
            <w:r w:rsidRPr="00F66D82">
              <w:rPr>
                <w:color w:val="000000"/>
                <w:sz w:val="24"/>
                <w:szCs w:val="24"/>
              </w:rPr>
              <w:t>)</w:t>
            </w:r>
          </w:p>
        </w:tc>
      </w:tr>
      <w:tr w:rsidR="00BF58CA" w:rsidRPr="00F0529E" w14:paraId="7B6B6021" w14:textId="77777777" w:rsidTr="00F86982">
        <w:trPr>
          <w:jc w:val="center"/>
        </w:trPr>
        <w:tc>
          <w:tcPr>
            <w:tcW w:w="2515" w:type="dxa"/>
          </w:tcPr>
          <w:p w14:paraId="2ACCAA74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Vietnamese</w:t>
            </w:r>
          </w:p>
        </w:tc>
        <w:tc>
          <w:tcPr>
            <w:tcW w:w="8645" w:type="dxa"/>
          </w:tcPr>
          <w:p w14:paraId="08B3F930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CHÚ Ý: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>Nếu bạn nói Tiếng Việt, có các dịch vụ hỗ trợ ngôn ngữ miễn phí dành cho bạn.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Gọi số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(TT</w:t>
            </w:r>
            <w:r>
              <w:rPr>
                <w:rFonts w:asciiTheme="minorBidi" w:hAnsiTheme="minorBidi"/>
                <w:sz w:val="24"/>
                <w:szCs w:val="24"/>
              </w:rPr>
              <w:t>Y 711</w:t>
            </w:r>
            <w:r w:rsidRPr="00F0529E">
              <w:rPr>
                <w:rFonts w:asciiTheme="minorBidi" w:hAnsiTheme="minorBidi"/>
                <w:sz w:val="24"/>
                <w:szCs w:val="24"/>
              </w:rPr>
              <w:t>).</w:t>
            </w:r>
          </w:p>
        </w:tc>
      </w:tr>
      <w:tr w:rsidR="00BF58CA" w:rsidRPr="00F0529E" w14:paraId="4323ADDF" w14:textId="77777777" w:rsidTr="00F86982">
        <w:trPr>
          <w:jc w:val="center"/>
        </w:trPr>
        <w:tc>
          <w:tcPr>
            <w:tcW w:w="2515" w:type="dxa"/>
          </w:tcPr>
          <w:p w14:paraId="6153CCF2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Albanian</w:t>
            </w:r>
          </w:p>
        </w:tc>
        <w:tc>
          <w:tcPr>
            <w:tcW w:w="8645" w:type="dxa"/>
          </w:tcPr>
          <w:p w14:paraId="66EA3C99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color w:val="000000"/>
                <w:sz w:val="24"/>
                <w:szCs w:val="24"/>
                <w:lang w:val="sq-AL"/>
              </w:rPr>
              <w:t>KUJDES:</w:t>
            </w:r>
            <w:r>
              <w:rPr>
                <w:rFonts w:asciiTheme="minorBidi" w:hAnsiTheme="minorBidi"/>
                <w:color w:val="000000"/>
                <w:sz w:val="24"/>
                <w:szCs w:val="24"/>
                <w:lang w:val="sq-AL"/>
              </w:rPr>
              <w:t xml:space="preserve"> </w:t>
            </w:r>
            <w:r w:rsidRPr="00F0529E">
              <w:rPr>
                <w:rFonts w:asciiTheme="minorBidi" w:hAnsiTheme="minorBidi"/>
                <w:color w:val="000000"/>
                <w:sz w:val="24"/>
                <w:szCs w:val="24"/>
                <w:lang w:val="sq-AL"/>
              </w:rPr>
              <w:t>Nëse flitni shqip, për ju ka në dispozicion shërbime të asistencës gjuhësore, pa pagesë.</w:t>
            </w:r>
            <w:r>
              <w:rPr>
                <w:rFonts w:asciiTheme="minorBidi" w:hAnsiTheme="minorBidi"/>
                <w:color w:val="000000"/>
                <w:sz w:val="24"/>
                <w:szCs w:val="24"/>
                <w:lang w:val="sq-AL"/>
              </w:rPr>
              <w:t xml:space="preserve"> </w:t>
            </w:r>
            <w:r w:rsidRPr="00F0529E">
              <w:rPr>
                <w:rFonts w:asciiTheme="minorBidi" w:hAnsiTheme="minorBidi"/>
                <w:color w:val="000000"/>
                <w:sz w:val="24"/>
                <w:szCs w:val="24"/>
                <w:lang w:val="sq-AL"/>
              </w:rPr>
              <w:t xml:space="preserve">Telefononi në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color w:val="000000"/>
                <w:sz w:val="24"/>
                <w:szCs w:val="24"/>
                <w:lang w:val="sq-AL"/>
              </w:rPr>
              <w:t>(TTY</w:t>
            </w:r>
            <w:r>
              <w:rPr>
                <w:rFonts w:asciiTheme="minorBidi" w:hAnsiTheme="minorBidi"/>
                <w:color w:val="000000"/>
                <w:sz w:val="24"/>
                <w:szCs w:val="24"/>
                <w:lang w:val="sq-AL"/>
              </w:rPr>
              <w:t xml:space="preserve"> 711</w:t>
            </w:r>
            <w:r w:rsidRPr="00F0529E">
              <w:rPr>
                <w:rFonts w:asciiTheme="minorBidi" w:hAnsiTheme="minorBidi"/>
                <w:color w:val="000000"/>
                <w:sz w:val="24"/>
                <w:szCs w:val="24"/>
                <w:lang w:val="sq-AL"/>
              </w:rPr>
              <w:t>).</w:t>
            </w:r>
          </w:p>
        </w:tc>
      </w:tr>
      <w:tr w:rsidR="00BF58CA" w:rsidRPr="00F66D82" w14:paraId="0F4A144A" w14:textId="77777777" w:rsidTr="00F86982">
        <w:trPr>
          <w:jc w:val="center"/>
        </w:trPr>
        <w:tc>
          <w:tcPr>
            <w:tcW w:w="2515" w:type="dxa"/>
          </w:tcPr>
          <w:p w14:paraId="4AD21A41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Korean</w:t>
            </w:r>
          </w:p>
        </w:tc>
        <w:tc>
          <w:tcPr>
            <w:tcW w:w="8645" w:type="dxa"/>
          </w:tcPr>
          <w:p w14:paraId="79460C12" w14:textId="77777777" w:rsidR="00BF58CA" w:rsidRPr="00F66D82" w:rsidRDefault="00BF58CA" w:rsidP="00F86982">
            <w:pPr>
              <w:rPr>
                <w:sz w:val="24"/>
                <w:szCs w:val="24"/>
              </w:rPr>
            </w:pP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주의</w:t>
            </w:r>
            <w:r w:rsidRPr="00F66D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한국어를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사용하시는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경우</w:t>
            </w:r>
            <w:r w:rsidRPr="00F66D82">
              <w:rPr>
                <w:sz w:val="24"/>
                <w:szCs w:val="24"/>
              </w:rPr>
              <w:t xml:space="preserve">,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언어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지원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서비스를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무료로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이용하실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수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있습니다</w:t>
            </w:r>
            <w:r w:rsidRPr="00F66D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66D82">
              <w:rPr>
                <w:sz w:val="24"/>
                <w:szCs w:val="24"/>
              </w:rPr>
              <w:t>(TTY</w:t>
            </w:r>
            <w:r>
              <w:rPr>
                <w:sz w:val="24"/>
                <w:szCs w:val="24"/>
              </w:rPr>
              <w:t xml:space="preserve"> 711</w:t>
            </w:r>
            <w:r w:rsidRPr="00F66D82">
              <w:rPr>
                <w:sz w:val="24"/>
                <w:szCs w:val="24"/>
              </w:rPr>
              <w:t>)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번으로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전화해</w:t>
            </w:r>
            <w:r w:rsidRPr="00F66D82">
              <w:rPr>
                <w:sz w:val="24"/>
                <w:szCs w:val="24"/>
              </w:rPr>
              <w:t xml:space="preserve"> </w:t>
            </w:r>
            <w:r w:rsidRPr="00F66D8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주십시오</w:t>
            </w:r>
            <w:r w:rsidRPr="00F66D82">
              <w:rPr>
                <w:sz w:val="24"/>
                <w:szCs w:val="24"/>
              </w:rPr>
              <w:t>.</w:t>
            </w:r>
          </w:p>
        </w:tc>
      </w:tr>
      <w:tr w:rsidR="00BF58CA" w:rsidRPr="00F66D82" w14:paraId="6F138E34" w14:textId="77777777" w:rsidTr="00F86982">
        <w:trPr>
          <w:jc w:val="center"/>
        </w:trPr>
        <w:tc>
          <w:tcPr>
            <w:tcW w:w="2515" w:type="dxa"/>
          </w:tcPr>
          <w:p w14:paraId="27F91734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Bengali</w:t>
            </w:r>
          </w:p>
        </w:tc>
        <w:tc>
          <w:tcPr>
            <w:tcW w:w="8645" w:type="dxa"/>
          </w:tcPr>
          <w:p w14:paraId="19FBE1D6" w14:textId="77777777" w:rsidR="00BF58CA" w:rsidRPr="00F66D82" w:rsidRDefault="00BF58CA" w:rsidP="00F86982">
            <w:pPr>
              <w:rPr>
                <w:rFonts w:ascii="Vrinda" w:hAnsi="Vrinda"/>
                <w:color w:val="000000"/>
                <w:sz w:val="24"/>
                <w:szCs w:val="24"/>
                <w:lang w:bidi="hi-IN"/>
              </w:rPr>
            </w:pP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লক্ষ্য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করুনঃ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যদি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আপনি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বাংলা</w:t>
            </w:r>
            <w:r w:rsidRPr="00F66D82">
              <w:rPr>
                <w:rFonts w:ascii="Vrinda" w:hAnsi="Vrinda"/>
                <w:color w:val="000000"/>
                <w:sz w:val="24"/>
                <w:szCs w:val="24"/>
              </w:rPr>
              <w:t xml:space="preserve">,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কথা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বলতে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পারেন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lang w:bidi="bn-IN"/>
              </w:rPr>
              <w:t xml:space="preserve">,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তাহলে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নিঃখরচায়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ভাষা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সহায়তা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পরিষেবা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উপলব্ধ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আছে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hi-IN"/>
              </w:rPr>
              <w:t>।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ফোন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করুন</w:t>
            </w:r>
            <w:r w:rsidRPr="00F66D82">
              <w:rPr>
                <w:rFonts w:ascii="Vrinda" w:hAnsi="Vrinda" w:cs="Vrinda"/>
                <w:color w:val="000000"/>
                <w:sz w:val="24"/>
                <w:szCs w:val="24"/>
                <w:cs/>
                <w:lang w:bidi="bn-IN"/>
              </w:rPr>
              <w:t xml:space="preserve"> </w:t>
            </w:r>
            <w:r w:rsidRPr="00F66D82">
              <w:rPr>
                <w:rFonts w:ascii="Nirmala UI" w:hAnsi="Nirmala UI" w:cs="Nirmala UI"/>
                <w:color w:val="000000"/>
                <w:sz w:val="24"/>
                <w:szCs w:val="24"/>
                <w:cs/>
                <w:lang w:bidi="bn-IN"/>
              </w:rPr>
              <w:t>১</w:t>
            </w:r>
            <w:r w:rsidRPr="00F66D82">
              <w:rPr>
                <w:rFonts w:ascii="Vrinda" w:hAnsi="Vrinda"/>
                <w:color w:val="000000"/>
                <w:sz w:val="24"/>
                <w:szCs w:val="24"/>
              </w:rPr>
              <w:t>-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66D82">
              <w:rPr>
                <w:rFonts w:ascii="Vrinda" w:hAnsi="Vrinda"/>
                <w:color w:val="000000"/>
                <w:sz w:val="24"/>
                <w:szCs w:val="24"/>
              </w:rPr>
              <w:t>(TT</w:t>
            </w:r>
            <w:r>
              <w:rPr>
                <w:rFonts w:ascii="Vrinda" w:hAnsi="Vrinda"/>
                <w:color w:val="000000"/>
                <w:sz w:val="24"/>
                <w:szCs w:val="24"/>
              </w:rPr>
              <w:t>Y 711</w:t>
            </w:r>
            <w:r w:rsidRPr="00F66D82">
              <w:rPr>
                <w:rFonts w:ascii="Vrinda" w:hAnsi="Vrinda"/>
                <w:color w:val="000000"/>
                <w:sz w:val="24"/>
                <w:szCs w:val="24"/>
              </w:rPr>
              <w:t>)</w:t>
            </w:r>
          </w:p>
        </w:tc>
      </w:tr>
      <w:tr w:rsidR="00BF58CA" w:rsidRPr="00F0529E" w14:paraId="432A66E1" w14:textId="77777777" w:rsidTr="00F86982">
        <w:trPr>
          <w:jc w:val="center"/>
        </w:trPr>
        <w:tc>
          <w:tcPr>
            <w:tcW w:w="2515" w:type="dxa"/>
          </w:tcPr>
          <w:p w14:paraId="5C435B52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Polish</w:t>
            </w:r>
          </w:p>
        </w:tc>
        <w:tc>
          <w:tcPr>
            <w:tcW w:w="8645" w:type="dxa"/>
          </w:tcPr>
          <w:p w14:paraId="1F135180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UWAGA: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>Jeżeli mówisz po polsku, możesz skorzystać z bezpłatnej pomocy językowej.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Zadzwoń pod numer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(TTY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711</w:t>
            </w:r>
            <w:r w:rsidRPr="00F0529E">
              <w:rPr>
                <w:rFonts w:asciiTheme="minorBidi" w:hAnsiTheme="minorBidi"/>
                <w:sz w:val="24"/>
                <w:szCs w:val="24"/>
              </w:rPr>
              <w:t>).</w:t>
            </w:r>
          </w:p>
        </w:tc>
      </w:tr>
      <w:tr w:rsidR="00BF58CA" w:rsidRPr="00F0529E" w14:paraId="1FDA072B" w14:textId="77777777" w:rsidTr="00F86982">
        <w:trPr>
          <w:jc w:val="center"/>
        </w:trPr>
        <w:tc>
          <w:tcPr>
            <w:tcW w:w="2515" w:type="dxa"/>
          </w:tcPr>
          <w:p w14:paraId="4CB9953D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German</w:t>
            </w:r>
          </w:p>
        </w:tc>
        <w:tc>
          <w:tcPr>
            <w:tcW w:w="8645" w:type="dxa"/>
          </w:tcPr>
          <w:p w14:paraId="069F144A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ACHTUNG: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>Wenn Sie Deutsch sprechen, stehen Ihnen kostenlos sprachliche Hilfsdienstleistungen zur Verfügung.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Rufnummer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(TTY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711</w:t>
            </w:r>
            <w:r w:rsidRPr="00F0529E">
              <w:rPr>
                <w:rFonts w:asciiTheme="minorBidi" w:hAnsiTheme="minorBidi"/>
                <w:sz w:val="24"/>
                <w:szCs w:val="24"/>
              </w:rPr>
              <w:t>).</w:t>
            </w:r>
          </w:p>
        </w:tc>
      </w:tr>
      <w:tr w:rsidR="00BF58CA" w:rsidRPr="00F0529E" w14:paraId="39DD4FEF" w14:textId="77777777" w:rsidTr="00F86982">
        <w:trPr>
          <w:jc w:val="center"/>
        </w:trPr>
        <w:tc>
          <w:tcPr>
            <w:tcW w:w="2515" w:type="dxa"/>
          </w:tcPr>
          <w:p w14:paraId="0A51BD83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Italian</w:t>
            </w:r>
          </w:p>
        </w:tc>
        <w:tc>
          <w:tcPr>
            <w:tcW w:w="8645" w:type="dxa"/>
          </w:tcPr>
          <w:p w14:paraId="7CE0099A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ATTENZIONE: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>In caso la lingua parlata sia l'italiano, sono disponibili servizi di assistenza linguistica gratuiti.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Chiamare il numero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(TTY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711</w:t>
            </w:r>
            <w:r w:rsidRPr="00F0529E">
              <w:rPr>
                <w:rFonts w:asciiTheme="minorBidi" w:hAnsiTheme="minorBidi"/>
                <w:sz w:val="24"/>
                <w:szCs w:val="24"/>
              </w:rPr>
              <w:t>).</w:t>
            </w:r>
          </w:p>
        </w:tc>
      </w:tr>
      <w:tr w:rsidR="00BF58CA" w:rsidRPr="00F66D82" w14:paraId="11CD208E" w14:textId="77777777" w:rsidTr="00F86982">
        <w:trPr>
          <w:jc w:val="center"/>
        </w:trPr>
        <w:tc>
          <w:tcPr>
            <w:tcW w:w="2515" w:type="dxa"/>
          </w:tcPr>
          <w:p w14:paraId="7A504861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Japanese</w:t>
            </w:r>
          </w:p>
        </w:tc>
        <w:tc>
          <w:tcPr>
            <w:tcW w:w="8645" w:type="dxa"/>
          </w:tcPr>
          <w:p w14:paraId="74F5B928" w14:textId="77777777" w:rsidR="00BF58CA" w:rsidRPr="00F66D82" w:rsidRDefault="00BF58CA" w:rsidP="00F86982">
            <w:pPr>
              <w:rPr>
                <w:sz w:val="24"/>
                <w:szCs w:val="24"/>
              </w:rPr>
            </w:pPr>
            <w:r w:rsidRPr="00F66D82">
              <w:rPr>
                <w:rFonts w:ascii="MS Gothic" w:eastAsia="MS Gothic" w:hAnsi="MS Gothic" w:cs="MS Gothic" w:hint="eastAsia"/>
                <w:sz w:val="24"/>
                <w:szCs w:val="24"/>
              </w:rPr>
              <w:t>注意事項：日本語を話される場合、無料の言語支援をご利用いただけます。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66D82">
              <w:rPr>
                <w:rFonts w:ascii="MS Gothic" w:eastAsia="MS Gothic" w:hAnsi="MS Gothic" w:cs="MS Gothic" w:hint="eastAsia"/>
                <w:sz w:val="24"/>
                <w:szCs w:val="24"/>
              </w:rPr>
              <w:t>（</w:t>
            </w:r>
            <w:r w:rsidRPr="00F66D82">
              <w:rPr>
                <w:sz w:val="24"/>
                <w:szCs w:val="24"/>
              </w:rPr>
              <w:t>TTY</w:t>
            </w:r>
            <w:r>
              <w:rPr>
                <w:sz w:val="24"/>
                <w:szCs w:val="24"/>
              </w:rPr>
              <w:t xml:space="preserve"> 711</w:t>
            </w:r>
            <w:r w:rsidRPr="00F66D82">
              <w:rPr>
                <w:rFonts w:ascii="MS Gothic" w:eastAsia="MS Gothic" w:hAnsi="MS Gothic" w:cs="MS Gothic" w:hint="eastAsia"/>
                <w:sz w:val="24"/>
                <w:szCs w:val="24"/>
              </w:rPr>
              <w:t>）まで、お電話にてご連絡ください</w:t>
            </w:r>
          </w:p>
        </w:tc>
      </w:tr>
      <w:tr w:rsidR="00BF58CA" w:rsidRPr="00F0529E" w14:paraId="15845442" w14:textId="77777777" w:rsidTr="00F86982">
        <w:trPr>
          <w:jc w:val="center"/>
        </w:trPr>
        <w:tc>
          <w:tcPr>
            <w:tcW w:w="2515" w:type="dxa"/>
          </w:tcPr>
          <w:p w14:paraId="0566A628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Russian</w:t>
            </w:r>
          </w:p>
        </w:tc>
        <w:tc>
          <w:tcPr>
            <w:tcW w:w="8645" w:type="dxa"/>
          </w:tcPr>
          <w:p w14:paraId="4E00F358" w14:textId="77777777" w:rsidR="00BF58CA" w:rsidRPr="00F0529E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F0529E">
              <w:rPr>
                <w:rFonts w:asciiTheme="minorBidi" w:hAnsiTheme="minorBidi"/>
                <w:sz w:val="24"/>
                <w:szCs w:val="24"/>
              </w:rPr>
              <w:t>ВНИМАНИЕ: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>Если вы говорите на русском языке, то вам доступны бесплатные услуги перевода.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Звоните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(телетайп </w:t>
            </w:r>
            <w:r>
              <w:rPr>
                <w:rFonts w:asciiTheme="minorBidi" w:hAnsiTheme="minorBidi"/>
                <w:sz w:val="24"/>
                <w:szCs w:val="24"/>
              </w:rPr>
              <w:t>711</w:t>
            </w:r>
            <w:r w:rsidRPr="00F0529E">
              <w:rPr>
                <w:rFonts w:asciiTheme="minorBidi" w:hAnsiTheme="minorBidi"/>
                <w:sz w:val="24"/>
                <w:szCs w:val="24"/>
              </w:rPr>
              <w:t>).</w:t>
            </w:r>
          </w:p>
        </w:tc>
      </w:tr>
      <w:tr w:rsidR="00BF58CA" w:rsidRPr="00250B25" w14:paraId="0737F0F9" w14:textId="77777777" w:rsidTr="00F86982">
        <w:trPr>
          <w:jc w:val="center"/>
        </w:trPr>
        <w:tc>
          <w:tcPr>
            <w:tcW w:w="2515" w:type="dxa"/>
          </w:tcPr>
          <w:p w14:paraId="10A120ED" w14:textId="77777777" w:rsidR="00BF58CA" w:rsidRPr="00250B25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250B25">
              <w:rPr>
                <w:rFonts w:asciiTheme="minorBidi" w:hAnsiTheme="minorBidi"/>
                <w:sz w:val="24"/>
                <w:szCs w:val="24"/>
              </w:rPr>
              <w:t>Serbo-Croatian</w:t>
            </w:r>
          </w:p>
        </w:tc>
        <w:tc>
          <w:tcPr>
            <w:tcW w:w="8645" w:type="dxa"/>
          </w:tcPr>
          <w:p w14:paraId="1078D960" w14:textId="77777777" w:rsidR="00BF58CA" w:rsidRPr="00250B25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250B25">
              <w:rPr>
                <w:rFonts w:asciiTheme="minorBidi" w:hAnsiTheme="minorBidi"/>
                <w:sz w:val="24"/>
                <w:szCs w:val="24"/>
              </w:rPr>
              <w:t>OBAVJEŠTENJE: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50B25">
              <w:rPr>
                <w:rFonts w:asciiTheme="minorBidi" w:hAnsiTheme="minorBidi"/>
                <w:sz w:val="24"/>
                <w:szCs w:val="24"/>
              </w:rPr>
              <w:t>Ako govorite srpsko-hrvatski, usluge jezičke pomoći dostupne su vam besplatno.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50B25">
              <w:rPr>
                <w:rFonts w:asciiTheme="minorBidi" w:hAnsiTheme="minorBidi"/>
                <w:sz w:val="24"/>
                <w:szCs w:val="24"/>
              </w:rPr>
              <w:t xml:space="preserve">Nazovite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50B25">
              <w:rPr>
                <w:rFonts w:asciiTheme="minorBidi" w:hAnsiTheme="minorBidi"/>
                <w:sz w:val="24"/>
                <w:szCs w:val="24"/>
              </w:rPr>
              <w:t xml:space="preserve">(TTY Telefon za osobe sa oštećenim govorom ili sluhom </w:t>
            </w:r>
            <w:r>
              <w:rPr>
                <w:rFonts w:asciiTheme="minorBidi" w:hAnsiTheme="minorBidi"/>
                <w:sz w:val="24"/>
                <w:szCs w:val="24"/>
              </w:rPr>
              <w:t>711</w:t>
            </w:r>
            <w:r w:rsidRPr="00250B25">
              <w:rPr>
                <w:rFonts w:asciiTheme="minorBidi" w:hAnsiTheme="minorBidi"/>
                <w:sz w:val="24"/>
                <w:szCs w:val="24"/>
              </w:rPr>
              <w:t>).</w:t>
            </w:r>
          </w:p>
        </w:tc>
      </w:tr>
      <w:tr w:rsidR="00BF58CA" w:rsidRPr="00250B25" w14:paraId="54ACA391" w14:textId="77777777" w:rsidTr="00F86982">
        <w:trPr>
          <w:trHeight w:val="70"/>
          <w:jc w:val="center"/>
        </w:trPr>
        <w:tc>
          <w:tcPr>
            <w:tcW w:w="2515" w:type="dxa"/>
          </w:tcPr>
          <w:p w14:paraId="082443AC" w14:textId="77777777" w:rsidR="00BF58CA" w:rsidRPr="00250B25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250B25">
              <w:rPr>
                <w:rFonts w:asciiTheme="minorBidi" w:hAnsiTheme="minorBidi"/>
                <w:sz w:val="24"/>
                <w:szCs w:val="24"/>
              </w:rPr>
              <w:t>Tagalog</w:t>
            </w:r>
          </w:p>
        </w:tc>
        <w:tc>
          <w:tcPr>
            <w:tcW w:w="8645" w:type="dxa"/>
          </w:tcPr>
          <w:p w14:paraId="7244CE56" w14:textId="77777777" w:rsidR="00BF58CA" w:rsidRPr="00250B25" w:rsidRDefault="00BF58CA" w:rsidP="00F86982">
            <w:pPr>
              <w:rPr>
                <w:rFonts w:asciiTheme="minorBidi" w:hAnsiTheme="minorBidi"/>
                <w:sz w:val="24"/>
                <w:szCs w:val="24"/>
              </w:rPr>
            </w:pPr>
            <w:r w:rsidRPr="00250B25">
              <w:rPr>
                <w:rFonts w:asciiTheme="minorBidi" w:hAnsiTheme="minorBidi"/>
                <w:sz w:val="24"/>
                <w:szCs w:val="24"/>
              </w:rPr>
              <w:t>PAUNAWA: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50B25">
              <w:rPr>
                <w:rFonts w:asciiTheme="minorBidi" w:hAnsiTheme="minorBidi"/>
                <w:sz w:val="24"/>
                <w:szCs w:val="24"/>
              </w:rPr>
              <w:t xml:space="preserve">Kung nagsasalita ka ng Tagalog, maaari kang gumamit ng mga serbisyo ng tulong sa wika nang walang bayad. Tumawag sa </w:t>
            </w:r>
            <w:r>
              <w:rPr>
                <w:rFonts w:asciiTheme="minorBidi" w:hAnsiTheme="minorBidi"/>
                <w:sz w:val="24"/>
                <w:szCs w:val="24"/>
              </w:rPr>
              <w:t>877-833-0870</w:t>
            </w:r>
            <w:r w:rsidRPr="00F0529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50B25">
              <w:rPr>
                <w:rFonts w:asciiTheme="minorBidi" w:hAnsiTheme="minorBidi"/>
                <w:sz w:val="24"/>
                <w:szCs w:val="24"/>
              </w:rPr>
              <w:t xml:space="preserve">(TTY </w:t>
            </w:r>
            <w:r>
              <w:rPr>
                <w:rFonts w:asciiTheme="minorBidi" w:hAnsiTheme="minorBidi"/>
                <w:sz w:val="24"/>
                <w:szCs w:val="24"/>
              </w:rPr>
              <w:t>711</w:t>
            </w:r>
            <w:r w:rsidRPr="00250B25">
              <w:rPr>
                <w:rFonts w:asciiTheme="minorBidi" w:hAnsiTheme="minorBidi"/>
                <w:sz w:val="24"/>
                <w:szCs w:val="24"/>
              </w:rPr>
              <w:t>).</w:t>
            </w:r>
          </w:p>
        </w:tc>
      </w:tr>
    </w:tbl>
    <w:p w14:paraId="0C82F7D5" w14:textId="77777777" w:rsidR="00BF58CA" w:rsidRDefault="00BF58CA" w:rsidP="00972DDF">
      <w:pPr>
        <w:rPr>
          <w:rFonts w:asciiTheme="minorBidi" w:hAnsiTheme="minorBidi"/>
          <w:sz w:val="24"/>
          <w:szCs w:val="24"/>
        </w:rPr>
      </w:pPr>
    </w:p>
    <w:p w14:paraId="4806F127" w14:textId="77777777" w:rsidR="00BF58CA" w:rsidRDefault="00BF58CA" w:rsidP="00972DDF">
      <w:pPr>
        <w:rPr>
          <w:rFonts w:asciiTheme="minorBidi" w:hAnsiTheme="minorBidi"/>
          <w:sz w:val="24"/>
          <w:szCs w:val="24"/>
        </w:rPr>
      </w:pPr>
    </w:p>
    <w:p w14:paraId="31EF3E3C" w14:textId="77777777" w:rsidR="0050179C" w:rsidRDefault="0050179C" w:rsidP="00972DDF">
      <w:pPr>
        <w:rPr>
          <w:rFonts w:asciiTheme="minorBidi" w:hAnsiTheme="minorBidi"/>
          <w:sz w:val="24"/>
          <w:szCs w:val="24"/>
        </w:rPr>
      </w:pPr>
    </w:p>
    <w:p w14:paraId="7E4C8AFA" w14:textId="77777777" w:rsidR="0050179C" w:rsidRDefault="0050179C" w:rsidP="00972DDF">
      <w:pPr>
        <w:rPr>
          <w:rFonts w:asciiTheme="minorBidi" w:hAnsiTheme="minorBidi"/>
          <w:sz w:val="24"/>
          <w:szCs w:val="24"/>
        </w:rPr>
      </w:pPr>
    </w:p>
    <w:p w14:paraId="7BCF997B" w14:textId="77777777" w:rsidR="0050179C" w:rsidRDefault="0050179C" w:rsidP="00972DDF">
      <w:pPr>
        <w:rPr>
          <w:rFonts w:asciiTheme="minorBidi" w:hAnsiTheme="minorBidi"/>
          <w:sz w:val="24"/>
          <w:szCs w:val="24"/>
        </w:rPr>
      </w:pPr>
    </w:p>
    <w:p w14:paraId="64748716" w14:textId="77777777" w:rsidR="0050179C" w:rsidRDefault="0050179C" w:rsidP="00972DDF">
      <w:pPr>
        <w:rPr>
          <w:rFonts w:asciiTheme="minorBidi" w:hAnsiTheme="minorBidi"/>
          <w:sz w:val="24"/>
          <w:szCs w:val="24"/>
        </w:rPr>
      </w:pPr>
    </w:p>
    <w:p w14:paraId="0CFCFB8A" w14:textId="77777777" w:rsidR="0050179C" w:rsidRDefault="0050179C" w:rsidP="00972DDF">
      <w:pPr>
        <w:rPr>
          <w:rFonts w:asciiTheme="minorBidi" w:hAnsiTheme="minorBidi"/>
          <w:sz w:val="24"/>
          <w:szCs w:val="24"/>
        </w:rPr>
      </w:pPr>
    </w:p>
    <w:p w14:paraId="7292B2B6" w14:textId="77777777" w:rsidR="0050179C" w:rsidRDefault="0050179C" w:rsidP="00972DDF">
      <w:pPr>
        <w:rPr>
          <w:rFonts w:asciiTheme="minorBidi" w:hAnsiTheme="minorBidi"/>
          <w:sz w:val="24"/>
          <w:szCs w:val="24"/>
        </w:rPr>
      </w:pPr>
    </w:p>
    <w:p w14:paraId="3B9DFD60" w14:textId="77777777" w:rsidR="0050179C" w:rsidRDefault="0050179C" w:rsidP="00972DDF">
      <w:pPr>
        <w:rPr>
          <w:rFonts w:asciiTheme="minorBidi" w:hAnsiTheme="minorBidi"/>
          <w:sz w:val="24"/>
          <w:szCs w:val="24"/>
        </w:rPr>
      </w:pPr>
    </w:p>
    <w:p w14:paraId="421913E5" w14:textId="77777777" w:rsidR="0050179C" w:rsidRDefault="0050179C" w:rsidP="00972DDF">
      <w:pPr>
        <w:rPr>
          <w:rFonts w:asciiTheme="minorBidi" w:hAnsiTheme="minorBidi"/>
          <w:sz w:val="24"/>
          <w:szCs w:val="24"/>
        </w:rPr>
      </w:pPr>
    </w:p>
    <w:p w14:paraId="0D421DA6" w14:textId="77777777" w:rsidR="0050179C" w:rsidRDefault="0050179C" w:rsidP="00972DDF">
      <w:pPr>
        <w:rPr>
          <w:rFonts w:asciiTheme="minorBidi" w:hAnsiTheme="minorBidi"/>
          <w:sz w:val="24"/>
          <w:szCs w:val="24"/>
        </w:rPr>
      </w:pPr>
    </w:p>
    <w:p w14:paraId="7D29B069" w14:textId="77777777" w:rsidR="0050179C" w:rsidRDefault="001D2872" w:rsidP="00972DD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El Departamento de Salud y Servicios Humanos de Michigan </w:t>
      </w:r>
      <w:r>
        <w:rPr>
          <w:rFonts w:asciiTheme="minorBidi" w:hAnsiTheme="minorBidi"/>
          <w:i/>
          <w:iCs/>
          <w:sz w:val="24"/>
          <w:szCs w:val="24"/>
        </w:rPr>
        <w:t>(Michigan Department of Health and Human Services, MDHHS)</w:t>
      </w:r>
      <w:r>
        <w:rPr>
          <w:rFonts w:asciiTheme="minorBidi" w:hAnsiTheme="minorBidi"/>
          <w:sz w:val="24"/>
          <w:szCs w:val="24"/>
        </w:rPr>
        <w:t xml:space="preserve"> no discrimina a ninguna persona o grupo por motivos de raza, religión, edad, origen nacional, color, altura, peso, estado civil, información genética, sexo, orientación sexual, identidad o expresión de género, creencias políticas o discapacidad.</w:t>
      </w:r>
    </w:p>
    <w:p w14:paraId="18F122B5" w14:textId="4456CD58" w:rsidR="001D2872" w:rsidRPr="005100B8" w:rsidRDefault="001D2872" w:rsidP="00164E5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Además, el </w:t>
      </w:r>
      <w:r w:rsidR="0050179C" w:rsidRPr="0050179C">
        <w:rPr>
          <w:rFonts w:asciiTheme="minorBidi" w:hAnsiTheme="minorBidi"/>
          <w:sz w:val="24"/>
          <w:szCs w:val="24"/>
        </w:rPr>
        <w:t>MDHHS</w:t>
      </w:r>
      <w:r w:rsidR="0050179C">
        <w:rPr>
          <w:rFonts w:asciiTheme="minorBidi" w:hAnsiTheme="minorBidi"/>
          <w:sz w:val="24"/>
          <w:szCs w:val="24"/>
        </w:rPr>
        <w:t>:</w:t>
      </w:r>
    </w:p>
    <w:p w14:paraId="75CD32FF" w14:textId="77777777" w:rsidR="001D2872" w:rsidRPr="00E11674" w:rsidRDefault="001D2872" w:rsidP="00E11674">
      <w:pPr>
        <w:shd w:val="clear" w:color="auto" w:fill="FFFFFF"/>
        <w:spacing w:line="228" w:lineRule="auto"/>
        <w:rPr>
          <w:rFonts w:asciiTheme="minorBidi" w:hAnsiTheme="minorBidi"/>
          <w:sz w:val="16"/>
          <w:szCs w:val="16"/>
        </w:rPr>
      </w:pPr>
    </w:p>
    <w:p w14:paraId="5C2A5825" w14:textId="511087C1" w:rsidR="001D2872" w:rsidRPr="005100B8" w:rsidRDefault="001D2872" w:rsidP="00E11674">
      <w:pPr>
        <w:pStyle w:val="ListParagraph"/>
        <w:numPr>
          <w:ilvl w:val="0"/>
          <w:numId w:val="5"/>
        </w:numPr>
        <w:spacing w:after="0" w:line="228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Proporciona ayudas y servicios gratuitos para personas con discapacidad con el fin de facilitar la comunicación</w:t>
      </w:r>
      <w:r w:rsidR="0050179C">
        <w:rPr>
          <w:rFonts w:asciiTheme="minorBidi" w:hAnsiTheme="minorBidi"/>
          <w:sz w:val="24"/>
          <w:szCs w:val="24"/>
        </w:rPr>
        <w:t>, como p</w:t>
      </w:r>
      <w:r>
        <w:rPr>
          <w:rFonts w:asciiTheme="minorBidi" w:hAnsiTheme="minorBidi"/>
          <w:sz w:val="24"/>
          <w:szCs w:val="24"/>
        </w:rPr>
        <w:t>or ejemplo:</w:t>
      </w:r>
    </w:p>
    <w:p w14:paraId="5F8478DA" w14:textId="73604127" w:rsidR="001D2872" w:rsidRPr="005100B8" w:rsidRDefault="001D2872" w:rsidP="00E11674">
      <w:pPr>
        <w:pStyle w:val="ListParagraph"/>
        <w:numPr>
          <w:ilvl w:val="0"/>
          <w:numId w:val="6"/>
        </w:numPr>
        <w:spacing w:after="0" w:line="228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Intérpretes de lengua de seña</w:t>
      </w:r>
      <w:r w:rsidR="00802F88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calificados</w:t>
      </w:r>
    </w:p>
    <w:p w14:paraId="781D353C" w14:textId="49C39EAD" w:rsidR="001D2872" w:rsidRPr="005100B8" w:rsidRDefault="001D2872" w:rsidP="00E11674">
      <w:pPr>
        <w:pStyle w:val="ListParagraph"/>
        <w:numPr>
          <w:ilvl w:val="0"/>
          <w:numId w:val="6"/>
        </w:numPr>
        <w:spacing w:after="0" w:line="228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Información por escrito en formatos alternativos (letra grande, grabaciones de audio, formatos electrónicos accesibles, entre otros)</w:t>
      </w:r>
      <w:r w:rsidR="0050179C">
        <w:rPr>
          <w:rFonts w:asciiTheme="minorBidi" w:hAnsiTheme="minorBidi"/>
          <w:sz w:val="24"/>
          <w:szCs w:val="24"/>
        </w:rPr>
        <w:t>; y</w:t>
      </w:r>
    </w:p>
    <w:p w14:paraId="13902A2C" w14:textId="3DF6612F" w:rsidR="001D2872" w:rsidRPr="005100B8" w:rsidRDefault="001D2872" w:rsidP="00E11674">
      <w:pPr>
        <w:pStyle w:val="ListParagraph"/>
        <w:numPr>
          <w:ilvl w:val="0"/>
          <w:numId w:val="5"/>
        </w:numPr>
        <w:spacing w:after="0" w:line="228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Servicios lingüísticos gratuitos para personas cuyo idioma materno no es el inglés</w:t>
      </w:r>
      <w:r w:rsidR="0050179C">
        <w:rPr>
          <w:rFonts w:asciiTheme="minorBidi" w:hAnsiTheme="minorBidi"/>
          <w:sz w:val="24"/>
          <w:szCs w:val="24"/>
        </w:rPr>
        <w:t>, como p</w:t>
      </w:r>
      <w:r>
        <w:rPr>
          <w:rFonts w:asciiTheme="minorBidi" w:hAnsiTheme="minorBidi"/>
          <w:sz w:val="24"/>
          <w:szCs w:val="24"/>
        </w:rPr>
        <w:t>or ejemplo:</w:t>
      </w:r>
    </w:p>
    <w:p w14:paraId="1CAE98B4" w14:textId="77777777" w:rsidR="001D2872" w:rsidRPr="005100B8" w:rsidRDefault="001D2872" w:rsidP="00E11674">
      <w:pPr>
        <w:pStyle w:val="ListParagraph"/>
        <w:numPr>
          <w:ilvl w:val="0"/>
          <w:numId w:val="7"/>
        </w:numPr>
        <w:spacing w:after="0" w:line="228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Intérpretes calificados</w:t>
      </w:r>
    </w:p>
    <w:p w14:paraId="7124E623" w14:textId="77777777" w:rsidR="001D2872" w:rsidRPr="005100B8" w:rsidRDefault="001D2872" w:rsidP="00E11674">
      <w:pPr>
        <w:pStyle w:val="ListParagraph"/>
        <w:numPr>
          <w:ilvl w:val="0"/>
          <w:numId w:val="7"/>
        </w:numPr>
        <w:spacing w:after="0" w:line="228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Información por escrito en otros idiomas</w:t>
      </w:r>
    </w:p>
    <w:p w14:paraId="2F9DC820" w14:textId="77777777" w:rsidR="001D2872" w:rsidRPr="00E11674" w:rsidRDefault="001D2872" w:rsidP="00164E51">
      <w:pPr>
        <w:spacing w:line="228" w:lineRule="auto"/>
        <w:ind w:right="-180"/>
        <w:rPr>
          <w:rFonts w:asciiTheme="minorBidi" w:hAnsiTheme="minorBidi"/>
          <w:sz w:val="16"/>
          <w:szCs w:val="16"/>
        </w:rPr>
      </w:pPr>
    </w:p>
    <w:p w14:paraId="53132D65" w14:textId="2F36CAC4" w:rsidR="001D2872" w:rsidRPr="005100B8" w:rsidRDefault="001D2872" w:rsidP="00E11674">
      <w:pPr>
        <w:spacing w:line="228" w:lineRule="auto"/>
        <w:ind w:right="-1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Si necesita estos servicios, comuníquese con el </w:t>
      </w:r>
      <w:r w:rsidR="0050179C"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/>
          <w:sz w:val="24"/>
          <w:szCs w:val="24"/>
        </w:rPr>
        <w:t>oordinador de la Sección</w:t>
      </w:r>
      <w:r w:rsidR="0050179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1557. La información de contacto se detalla a continuación.</w:t>
      </w:r>
    </w:p>
    <w:p w14:paraId="21C15742" w14:textId="77777777" w:rsidR="001D2872" w:rsidRPr="00E11674" w:rsidRDefault="001D2872" w:rsidP="00E11674">
      <w:pPr>
        <w:spacing w:line="228" w:lineRule="auto"/>
        <w:ind w:right="-180"/>
        <w:rPr>
          <w:rFonts w:asciiTheme="minorBidi" w:hAnsiTheme="minorBidi"/>
          <w:sz w:val="16"/>
          <w:szCs w:val="16"/>
        </w:rPr>
      </w:pPr>
    </w:p>
    <w:p w14:paraId="113D311B" w14:textId="734B0F67" w:rsidR="001D2872" w:rsidRPr="005100B8" w:rsidRDefault="001D2872" w:rsidP="00E11674">
      <w:pPr>
        <w:spacing w:line="228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Si considera que el Departamento de Salud y Servicios Humanos de Michigan </w:t>
      </w:r>
      <w:r>
        <w:rPr>
          <w:rFonts w:asciiTheme="minorBidi" w:hAnsiTheme="minorBidi"/>
          <w:i/>
          <w:iCs/>
          <w:sz w:val="24"/>
          <w:szCs w:val="24"/>
        </w:rPr>
        <w:t>(Michigan Department of Health and Human Services, MDHHS)</w:t>
      </w:r>
      <w:r>
        <w:rPr>
          <w:rFonts w:asciiTheme="minorBidi" w:hAnsiTheme="minorBidi"/>
          <w:sz w:val="24"/>
          <w:szCs w:val="24"/>
        </w:rPr>
        <w:t xml:space="preserve"> no proporcionó los servicios detallados anteriormente, o que lo discriminó de otra forma, puede presentar una queja ante el </w:t>
      </w:r>
      <w:r w:rsidR="0050179C"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/>
          <w:sz w:val="24"/>
          <w:szCs w:val="24"/>
        </w:rPr>
        <w:t>oordinador de la Sección</w:t>
      </w:r>
      <w:r w:rsidR="00972DD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1557. Puede presentar una queja en persona o por correo postal, fax o correo electrónico. Si necesita ayuda para presentar una queja, el </w:t>
      </w:r>
      <w:r w:rsidR="0050179C"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/>
          <w:sz w:val="24"/>
          <w:szCs w:val="24"/>
        </w:rPr>
        <w:t>oordinador de la Sección</w:t>
      </w:r>
      <w:r w:rsidR="0050179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1557 está a su disposición para ayudarlo.</w:t>
      </w:r>
    </w:p>
    <w:p w14:paraId="7391A023" w14:textId="77777777" w:rsidR="001D2872" w:rsidRPr="00E11674" w:rsidRDefault="001D2872" w:rsidP="00E11674">
      <w:pPr>
        <w:spacing w:line="228" w:lineRule="auto"/>
        <w:contextualSpacing/>
        <w:rPr>
          <w:rFonts w:asciiTheme="minorBidi" w:hAnsiTheme="minorBidi"/>
          <w:sz w:val="16"/>
          <w:szCs w:val="16"/>
        </w:rPr>
      </w:pPr>
    </w:p>
    <w:p w14:paraId="34B95BEC" w14:textId="219AD091" w:rsidR="001D2872" w:rsidRPr="005100B8" w:rsidRDefault="001D2872" w:rsidP="00E11674">
      <w:pPr>
        <w:spacing w:line="228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Coordinador de la Sección</w:t>
      </w:r>
      <w:r w:rsidR="00972DD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1557 del MDHHS</w:t>
      </w:r>
    </w:p>
    <w:p w14:paraId="4608344A" w14:textId="77777777" w:rsidR="001D2872" w:rsidRPr="00CE2EEF" w:rsidRDefault="001D2872" w:rsidP="00E11674">
      <w:pPr>
        <w:spacing w:line="228" w:lineRule="auto"/>
        <w:contextualSpacing/>
        <w:rPr>
          <w:rFonts w:asciiTheme="minorBidi" w:hAnsiTheme="minorBidi"/>
          <w:sz w:val="24"/>
          <w:szCs w:val="24"/>
          <w:lang w:val="en-US"/>
        </w:rPr>
      </w:pPr>
      <w:r w:rsidRPr="00CE2EEF">
        <w:rPr>
          <w:rFonts w:asciiTheme="minorBidi" w:hAnsiTheme="minorBidi"/>
          <w:sz w:val="24"/>
          <w:szCs w:val="24"/>
          <w:lang w:val="en-US"/>
        </w:rPr>
        <w:t>Compliance Office, 4</w:t>
      </w:r>
      <w:r w:rsidRPr="00CE2EEF">
        <w:rPr>
          <w:rFonts w:asciiTheme="minorBidi" w:hAnsiTheme="minorBidi"/>
          <w:sz w:val="24"/>
          <w:szCs w:val="24"/>
          <w:vertAlign w:val="superscript"/>
          <w:lang w:val="en-US"/>
        </w:rPr>
        <w:t>th</w:t>
      </w:r>
      <w:r w:rsidRPr="00CE2EEF">
        <w:rPr>
          <w:rFonts w:asciiTheme="minorBidi" w:hAnsiTheme="minorBidi"/>
          <w:sz w:val="24"/>
          <w:szCs w:val="24"/>
          <w:lang w:val="en-US"/>
        </w:rPr>
        <w:t xml:space="preserve"> Floor</w:t>
      </w:r>
    </w:p>
    <w:p w14:paraId="15E60300" w14:textId="711CEECD" w:rsidR="001D2872" w:rsidRPr="00E11674" w:rsidRDefault="001D2872" w:rsidP="00E11674">
      <w:pPr>
        <w:spacing w:line="228" w:lineRule="auto"/>
        <w:contextualSpacing/>
        <w:rPr>
          <w:rFonts w:asciiTheme="minorBidi" w:hAnsiTheme="minorBidi"/>
          <w:sz w:val="16"/>
          <w:szCs w:val="16"/>
          <w:lang w:val="en-US"/>
        </w:rPr>
      </w:pPr>
      <w:r w:rsidRPr="00CE2EEF">
        <w:rPr>
          <w:rFonts w:asciiTheme="minorBidi" w:hAnsiTheme="minorBidi"/>
          <w:sz w:val="24"/>
          <w:szCs w:val="24"/>
          <w:lang w:val="en-US"/>
        </w:rPr>
        <w:t>P.O. Box 30195</w:t>
      </w:r>
      <w:r w:rsidR="00972DDF"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CE2EEF">
        <w:rPr>
          <w:rFonts w:asciiTheme="minorBidi" w:hAnsiTheme="minorBidi"/>
          <w:sz w:val="24"/>
          <w:szCs w:val="24"/>
          <w:lang w:val="en-US"/>
        </w:rPr>
        <w:t>Lansing, MI 48909</w:t>
      </w:r>
    </w:p>
    <w:p w14:paraId="340DCBAD" w14:textId="77777777" w:rsidR="001D2872" w:rsidRPr="00CE2EEF" w:rsidRDefault="001D2872" w:rsidP="00E11674">
      <w:pPr>
        <w:spacing w:line="228" w:lineRule="auto"/>
        <w:contextualSpacing/>
        <w:rPr>
          <w:rFonts w:asciiTheme="minorBidi" w:hAnsiTheme="minorBidi"/>
          <w:sz w:val="24"/>
          <w:szCs w:val="24"/>
          <w:lang w:val="en-US"/>
        </w:rPr>
      </w:pPr>
      <w:r w:rsidRPr="00CE2EEF">
        <w:rPr>
          <w:rFonts w:asciiTheme="minorBidi" w:hAnsiTheme="minorBidi"/>
          <w:sz w:val="24"/>
          <w:szCs w:val="24"/>
          <w:lang w:val="en-US"/>
        </w:rPr>
        <w:t>517-284-1018 (Principal), TTY 711, 517-335-6146 (Fax)</w:t>
      </w:r>
    </w:p>
    <w:p w14:paraId="104B79ED" w14:textId="77777777" w:rsidR="001D2872" w:rsidRPr="00E11674" w:rsidRDefault="001D2872" w:rsidP="00E11674">
      <w:pPr>
        <w:spacing w:line="228" w:lineRule="auto"/>
        <w:contextualSpacing/>
        <w:rPr>
          <w:rFonts w:asciiTheme="minorBidi" w:hAnsiTheme="minorBidi"/>
          <w:sz w:val="16"/>
          <w:szCs w:val="16"/>
          <w:lang w:val="en-US"/>
        </w:rPr>
      </w:pPr>
    </w:p>
    <w:p w14:paraId="3A9136EA" w14:textId="77777777" w:rsidR="001D2872" w:rsidRPr="005100B8" w:rsidRDefault="001D2872" w:rsidP="00E11674">
      <w:pPr>
        <w:spacing w:line="228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También puede presentar una queja de derechos civiles ante la agencia federal responsable.</w:t>
      </w:r>
    </w:p>
    <w:p w14:paraId="6FF4833A" w14:textId="77777777" w:rsidR="001D2872" w:rsidRPr="00E11674" w:rsidRDefault="001D2872" w:rsidP="00E11674">
      <w:pPr>
        <w:spacing w:line="228" w:lineRule="auto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684"/>
      </w:tblGrid>
      <w:tr w:rsidR="001D2872" w:rsidRPr="005100B8" w14:paraId="5F65483B" w14:textId="77777777" w:rsidTr="00164E51">
        <w:trPr>
          <w:trHeight w:val="6386"/>
        </w:trPr>
        <w:tc>
          <w:tcPr>
            <w:tcW w:w="4106" w:type="dxa"/>
          </w:tcPr>
          <w:p w14:paraId="125B2835" w14:textId="7E02339E" w:rsidR="001D2872" w:rsidRPr="005100B8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Si su queja o reclamo está relacionada con su solicitud o sus beneficios o servicios de Medicaid, puede presentar una queja de derechos civiles ante el Departamento de Salud y Servicios Humanos de Estados</w:t>
            </w:r>
            <w:r w:rsidR="0050179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Unidos 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(U.S. Department of Health and Human Services)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en https://bit.ly/2pBS4YG, o por correo postal o teléfono a:</w:t>
            </w:r>
          </w:p>
          <w:p w14:paraId="4E222E87" w14:textId="77777777" w:rsidR="001D2872" w:rsidRPr="005100B8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105FD081" w14:textId="3B3CF987" w:rsidR="001D2872" w:rsidRPr="00CE2EEF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CE2EEF">
              <w:rPr>
                <w:rFonts w:asciiTheme="minorBidi" w:hAnsiTheme="minorBidi"/>
                <w:sz w:val="24"/>
                <w:szCs w:val="24"/>
                <w:lang w:val="en-US"/>
              </w:rPr>
              <w:t>U.S. Department of Health and Human Services</w:t>
            </w:r>
          </w:p>
          <w:p w14:paraId="46CEA813" w14:textId="77777777" w:rsidR="001D2872" w:rsidRPr="00CE2EEF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CE2EEF">
              <w:rPr>
                <w:rFonts w:asciiTheme="minorBidi" w:hAnsiTheme="minorBidi"/>
                <w:sz w:val="24"/>
                <w:szCs w:val="24"/>
                <w:lang w:val="en-US"/>
              </w:rPr>
              <w:t>200 Independence Avenue, SW</w:t>
            </w:r>
          </w:p>
          <w:p w14:paraId="0112B81F" w14:textId="77777777" w:rsidR="001D2872" w:rsidRPr="00CE2EEF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CE2EEF">
              <w:rPr>
                <w:rFonts w:asciiTheme="minorBidi" w:hAnsiTheme="minorBidi"/>
                <w:sz w:val="24"/>
                <w:szCs w:val="24"/>
                <w:lang w:val="en-US"/>
              </w:rPr>
              <w:t>Room 509F, HHH Building</w:t>
            </w:r>
          </w:p>
          <w:p w14:paraId="462E4139" w14:textId="77777777" w:rsidR="001D2872" w:rsidRPr="005100B8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Washington, D.C. 20201</w:t>
            </w:r>
          </w:p>
          <w:p w14:paraId="7788F7E1" w14:textId="77777777" w:rsidR="001D2872" w:rsidRPr="005100B8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800-368-1019, 800-537-7697 (TDD)</w:t>
            </w:r>
          </w:p>
          <w:p w14:paraId="5C9A65AD" w14:textId="77777777" w:rsidR="001D2872" w:rsidRPr="005100B8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</w:rPr>
            </w:pPr>
          </w:p>
          <w:p w14:paraId="2A3B9044" w14:textId="77777777" w:rsidR="001D2872" w:rsidRPr="005100B8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Los formularios de queja están disponibles en https://bit.ly/2IKsHMS.</w:t>
            </w:r>
          </w:p>
        </w:tc>
        <w:tc>
          <w:tcPr>
            <w:tcW w:w="6684" w:type="dxa"/>
          </w:tcPr>
          <w:p w14:paraId="4A1A4231" w14:textId="043E1870" w:rsidR="001D2872" w:rsidRPr="00E11674" w:rsidRDefault="001D2872" w:rsidP="00E11674">
            <w:pPr>
              <w:spacing w:line="228" w:lineRule="auto"/>
              <w:rPr>
                <w:rFonts w:asciiTheme="minorBidi" w:hAnsiTheme="minorBidi"/>
                <w:spacing w:val="-4"/>
                <w:sz w:val="24"/>
                <w:szCs w:val="24"/>
              </w:rPr>
            </w:pPr>
            <w:r w:rsidRPr="00E11674">
              <w:rPr>
                <w:rFonts w:asciiTheme="minorBidi" w:hAnsiTheme="minorBidi"/>
                <w:spacing w:val="-4"/>
                <w:sz w:val="24"/>
                <w:szCs w:val="24"/>
              </w:rPr>
              <w:t>Si su queja o reclamo está relacionado con su solicitud de beneficios de ayuda para alimentos o con su ayuda para alimentos actual, puede presentar una queja por discriminación ante el Programa del Departamento de Agricultura de Estados</w:t>
            </w:r>
            <w:r w:rsidR="00972DDF">
              <w:rPr>
                <w:rFonts w:asciiTheme="minorBidi" w:hAnsiTheme="minorBidi"/>
                <w:spacing w:val="-4"/>
                <w:sz w:val="24"/>
                <w:szCs w:val="24"/>
              </w:rPr>
              <w:t xml:space="preserve"> </w:t>
            </w:r>
            <w:r w:rsidRPr="00E11674">
              <w:rPr>
                <w:rFonts w:asciiTheme="minorBidi" w:hAnsiTheme="minorBidi"/>
                <w:spacing w:val="-4"/>
                <w:sz w:val="24"/>
                <w:szCs w:val="24"/>
              </w:rPr>
              <w:t xml:space="preserve">Unidos </w:t>
            </w:r>
            <w:r w:rsidRPr="00E11674">
              <w:rPr>
                <w:rFonts w:asciiTheme="minorBidi" w:hAnsiTheme="minorBidi"/>
                <w:i/>
                <w:iCs/>
                <w:spacing w:val="-4"/>
                <w:sz w:val="24"/>
                <w:szCs w:val="24"/>
              </w:rPr>
              <w:t>(U.S Department of Agriculture, USDA)</w:t>
            </w:r>
            <w:r w:rsidRPr="00E11674">
              <w:rPr>
                <w:rFonts w:asciiTheme="minorBidi" w:hAnsiTheme="minorBidi"/>
                <w:spacing w:val="-4"/>
                <w:sz w:val="24"/>
                <w:szCs w:val="24"/>
              </w:rPr>
              <w:t>:</w:t>
            </w:r>
          </w:p>
          <w:p w14:paraId="6C6A2232" w14:textId="77777777" w:rsidR="001D2872" w:rsidRPr="00164E51" w:rsidRDefault="001D2872" w:rsidP="00E11674">
            <w:pPr>
              <w:spacing w:line="228" w:lineRule="auto"/>
              <w:rPr>
                <w:rFonts w:asciiTheme="minorBidi" w:hAnsiTheme="minorBidi"/>
                <w:sz w:val="14"/>
                <w:szCs w:val="14"/>
              </w:rPr>
            </w:pPr>
          </w:p>
          <w:p w14:paraId="3EAED48C" w14:textId="7BDC6252" w:rsidR="001D2872" w:rsidRPr="005100B8" w:rsidRDefault="001D2872" w:rsidP="00164E51">
            <w:pPr>
              <w:spacing w:line="228" w:lineRule="auto"/>
              <w:ind w:right="481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Complete un formulario de queja</w:t>
            </w:r>
            <w:r w:rsidR="00202C5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02C5C" w:rsidRPr="00164E51">
              <w:rPr>
                <w:rFonts w:asciiTheme="minorBidi" w:hAnsiTheme="minorBidi"/>
                <w:i/>
                <w:iCs/>
                <w:sz w:val="24"/>
                <w:szCs w:val="24"/>
              </w:rPr>
              <w:t>(Complaint Form)</w:t>
            </w:r>
            <w:r>
              <w:rPr>
                <w:rFonts w:asciiTheme="minorBidi" w:hAnsiTheme="minorBidi"/>
                <w:sz w:val="24"/>
                <w:szCs w:val="24"/>
              </w:rPr>
              <w:t>, (AD-3027) disponible en línea en https://bit.ly/2g9zzpU o en todas las oficinas del USDA, o envíe una carta dirigida al USDA a la dirección que se indica a continuación. En la carta, proporcione toda la información que solicita el formulario.</w:t>
            </w:r>
          </w:p>
          <w:p w14:paraId="541CC66A" w14:textId="77777777" w:rsidR="001D2872" w:rsidRPr="00164E51" w:rsidRDefault="001D2872" w:rsidP="00E11674">
            <w:pPr>
              <w:spacing w:line="228" w:lineRule="auto"/>
              <w:rPr>
                <w:rFonts w:asciiTheme="minorBidi" w:hAnsiTheme="minorBidi"/>
                <w:sz w:val="14"/>
                <w:szCs w:val="14"/>
              </w:rPr>
            </w:pPr>
          </w:p>
          <w:p w14:paraId="6EF4BC41" w14:textId="7A889E8F" w:rsidR="001D2872" w:rsidRPr="005100B8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Para solicitar una copia del formulario de queja, llame al</w:t>
            </w:r>
            <w:r w:rsidR="00202C5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866-632-9992.</w:t>
            </w:r>
          </w:p>
          <w:p w14:paraId="3DE6EB18" w14:textId="6637CBC2" w:rsidR="001D2872" w:rsidRPr="005100B8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Envíe el formulario completado o la carta por correo postal al USDA:</w:t>
            </w:r>
          </w:p>
          <w:p w14:paraId="5ED5DDB2" w14:textId="33F8ACAA" w:rsidR="001D2872" w:rsidRPr="00CE2EEF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CE2EEF">
              <w:rPr>
                <w:rFonts w:asciiTheme="minorBidi" w:hAnsiTheme="minorBidi"/>
                <w:sz w:val="24"/>
                <w:szCs w:val="24"/>
                <w:lang w:val="en-US"/>
              </w:rPr>
              <w:t>U.S. Department of Agriculture</w:t>
            </w:r>
          </w:p>
          <w:p w14:paraId="4DA6D7AB" w14:textId="0590BC67" w:rsidR="001D2872" w:rsidRPr="00CE2EEF" w:rsidRDefault="001D2872" w:rsidP="00E11674">
            <w:pPr>
              <w:spacing w:line="228" w:lineRule="auto"/>
              <w:ind w:right="-81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CE2EEF">
              <w:rPr>
                <w:rFonts w:asciiTheme="minorBidi" w:hAnsiTheme="minorBidi"/>
                <w:sz w:val="24"/>
                <w:szCs w:val="24"/>
                <w:lang w:val="en-US"/>
              </w:rPr>
              <w:t>Office of the Assistant Secretary for Civil Rights</w:t>
            </w:r>
          </w:p>
          <w:p w14:paraId="14ACAB71" w14:textId="77777777" w:rsidR="001D2872" w:rsidRPr="00CE2EEF" w:rsidRDefault="001D2872" w:rsidP="00E11674">
            <w:pPr>
              <w:spacing w:line="228" w:lineRule="auto"/>
              <w:ind w:right="-81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CE2EEF">
              <w:rPr>
                <w:rFonts w:asciiTheme="minorBidi" w:hAnsiTheme="minorBidi"/>
                <w:sz w:val="24"/>
                <w:szCs w:val="24"/>
                <w:lang w:val="en-US"/>
              </w:rPr>
              <w:t>1400 Independence Avenue, SW</w:t>
            </w:r>
          </w:p>
          <w:p w14:paraId="3F39CC3E" w14:textId="77777777" w:rsidR="001D2872" w:rsidRPr="00CE2EEF" w:rsidRDefault="001D2872" w:rsidP="00E11674">
            <w:pPr>
              <w:spacing w:line="228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CE2EEF">
              <w:rPr>
                <w:rFonts w:asciiTheme="minorBidi" w:hAnsiTheme="minorBidi"/>
                <w:sz w:val="24"/>
                <w:szCs w:val="24"/>
                <w:lang w:val="en-US"/>
              </w:rPr>
              <w:t>Washington, D.C. 20250-9410</w:t>
            </w:r>
          </w:p>
          <w:p w14:paraId="275D3739" w14:textId="77777777" w:rsidR="001D2872" w:rsidRPr="00164E51" w:rsidRDefault="001D2872" w:rsidP="00E11674">
            <w:pPr>
              <w:spacing w:line="228" w:lineRule="auto"/>
              <w:rPr>
                <w:rFonts w:asciiTheme="minorBidi" w:hAnsiTheme="minorBidi"/>
                <w:sz w:val="14"/>
                <w:szCs w:val="14"/>
                <w:lang w:val="en-US"/>
              </w:rPr>
            </w:pPr>
          </w:p>
          <w:p w14:paraId="3E1C513C" w14:textId="77777777" w:rsidR="001D2872" w:rsidRPr="00164E51" w:rsidRDefault="001D2872" w:rsidP="00164E51">
            <w:pPr>
              <w:spacing w:line="228" w:lineRule="auto"/>
              <w:ind w:right="-228"/>
              <w:rPr>
                <w:rFonts w:asciiTheme="minorBidi" w:hAnsiTheme="minorBidi"/>
                <w:sz w:val="23"/>
                <w:szCs w:val="23"/>
              </w:rPr>
            </w:pPr>
            <w:r w:rsidRPr="00202C5C">
              <w:rPr>
                <w:rFonts w:asciiTheme="minorBidi" w:hAnsiTheme="minorBidi"/>
                <w:sz w:val="24"/>
                <w:szCs w:val="24"/>
              </w:rPr>
              <w:t>Fax: 202-690-7442; o por correo electrónico a: program.intake@usda.gov</w:t>
            </w:r>
          </w:p>
        </w:tc>
      </w:tr>
    </w:tbl>
    <w:p w14:paraId="4B90ECAE" w14:textId="77777777" w:rsidR="001D2872" w:rsidRPr="00164E51" w:rsidRDefault="001D2872" w:rsidP="001D2872">
      <w:pPr>
        <w:rPr>
          <w:rFonts w:asciiTheme="minorBidi" w:hAnsiTheme="minorBidi"/>
          <w:sz w:val="10"/>
          <w:szCs w:val="10"/>
        </w:rPr>
      </w:pPr>
    </w:p>
    <w:p w14:paraId="256EF485" w14:textId="1C98769D" w:rsidR="0067321D" w:rsidRPr="000E5191" w:rsidRDefault="001D2872" w:rsidP="000E5191">
      <w:r>
        <w:rPr>
          <w:rFonts w:asciiTheme="minorBidi" w:hAnsiTheme="minorBidi"/>
          <w:sz w:val="24"/>
          <w:szCs w:val="24"/>
        </w:rPr>
        <w:t>El MDHHS</w:t>
      </w:r>
      <w:r w:rsidR="00202C5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ofrece oportunidades equitativas.</w:t>
      </w:r>
    </w:p>
    <w:sectPr w:rsidR="0067321D" w:rsidRPr="000E5191" w:rsidSect="00633437">
      <w:footerReference w:type="default" r:id="rId9"/>
      <w:pgSz w:w="12240" w:h="15840" w:code="1"/>
      <w:pgMar w:top="360" w:right="432" w:bottom="432" w:left="43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65F95" w14:textId="77777777" w:rsidR="00687DF2" w:rsidRDefault="00687DF2">
      <w:r>
        <w:separator/>
      </w:r>
    </w:p>
  </w:endnote>
  <w:endnote w:type="continuationSeparator" w:id="0">
    <w:p w14:paraId="51BECECC" w14:textId="77777777" w:rsidR="00687DF2" w:rsidRDefault="0068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ssyrian">
    <w:altName w:val="Times New Roman"/>
    <w:charset w:val="00"/>
    <w:family w:val="auto"/>
    <w:pitch w:val="variable"/>
    <w:sig w:usb0="00000003" w:usb1="00000000" w:usb2="0000008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61D9" w14:textId="3AB019C6" w:rsidR="0067321D" w:rsidRDefault="002E20B6" w:rsidP="004A042E">
    <w:pPr>
      <w:pStyle w:val="LetterText12pt"/>
      <w:tabs>
        <w:tab w:val="center" w:pos="5760"/>
        <w:tab w:val="right" w:pos="11376"/>
      </w:tabs>
    </w:pPr>
    <w:r>
      <w:t>DCH-0092-MOAHR (Rev. 9-19)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F12B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46537" w14:textId="77777777" w:rsidR="00687DF2" w:rsidRDefault="00687DF2">
      <w:r>
        <w:separator/>
      </w:r>
    </w:p>
  </w:footnote>
  <w:footnote w:type="continuationSeparator" w:id="0">
    <w:p w14:paraId="0EFFE199" w14:textId="77777777" w:rsidR="00687DF2" w:rsidRDefault="0068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F00C7"/>
    <w:multiLevelType w:val="hybridMultilevel"/>
    <w:tmpl w:val="DF708AB8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3B2701FD"/>
    <w:multiLevelType w:val="hybridMultilevel"/>
    <w:tmpl w:val="835CEE3A"/>
    <w:lvl w:ilvl="0" w:tplc="ADD2C9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5092"/>
    <w:multiLevelType w:val="hybridMultilevel"/>
    <w:tmpl w:val="929CEB60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5CA90097"/>
    <w:multiLevelType w:val="hybridMultilevel"/>
    <w:tmpl w:val="8B269D42"/>
    <w:lvl w:ilvl="0" w:tplc="44F034AE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737231B6"/>
    <w:multiLevelType w:val="hybridMultilevel"/>
    <w:tmpl w:val="A538ED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324F70"/>
    <w:multiLevelType w:val="hybridMultilevel"/>
    <w:tmpl w:val="649C5188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7F0A794E"/>
    <w:multiLevelType w:val="hybridMultilevel"/>
    <w:tmpl w:val="0D5825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592163">
    <w:abstractNumId w:val="2"/>
  </w:num>
  <w:num w:numId="2" w16cid:durableId="1834225012">
    <w:abstractNumId w:val="0"/>
  </w:num>
  <w:num w:numId="3" w16cid:durableId="1241793741">
    <w:abstractNumId w:val="5"/>
  </w:num>
  <w:num w:numId="4" w16cid:durableId="1817646214">
    <w:abstractNumId w:val="3"/>
  </w:num>
  <w:num w:numId="5" w16cid:durableId="1454901115">
    <w:abstractNumId w:val="1"/>
  </w:num>
  <w:num w:numId="6" w16cid:durableId="1976593541">
    <w:abstractNumId w:val="6"/>
  </w:num>
  <w:num w:numId="7" w16cid:durableId="118439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FA"/>
    <w:rsid w:val="000167E3"/>
    <w:rsid w:val="00017FA8"/>
    <w:rsid w:val="00033B99"/>
    <w:rsid w:val="000A0600"/>
    <w:rsid w:val="000A758A"/>
    <w:rsid w:val="000B5CD3"/>
    <w:rsid w:val="000D214D"/>
    <w:rsid w:val="000E5191"/>
    <w:rsid w:val="000E601E"/>
    <w:rsid w:val="00102576"/>
    <w:rsid w:val="001409DC"/>
    <w:rsid w:val="00164E51"/>
    <w:rsid w:val="001C5B58"/>
    <w:rsid w:val="001D2872"/>
    <w:rsid w:val="00202C5C"/>
    <w:rsid w:val="002763D9"/>
    <w:rsid w:val="0027754D"/>
    <w:rsid w:val="00295F9C"/>
    <w:rsid w:val="002C0157"/>
    <w:rsid w:val="002C038B"/>
    <w:rsid w:val="002C28F5"/>
    <w:rsid w:val="002C4455"/>
    <w:rsid w:val="002E20B6"/>
    <w:rsid w:val="00332A9D"/>
    <w:rsid w:val="003F57C9"/>
    <w:rsid w:val="0041720D"/>
    <w:rsid w:val="00430DBB"/>
    <w:rsid w:val="004A042E"/>
    <w:rsid w:val="004B33A1"/>
    <w:rsid w:val="004D46AA"/>
    <w:rsid w:val="004D7BC4"/>
    <w:rsid w:val="004E3E3A"/>
    <w:rsid w:val="004F1C28"/>
    <w:rsid w:val="0050179C"/>
    <w:rsid w:val="005168A5"/>
    <w:rsid w:val="0056134B"/>
    <w:rsid w:val="0058159C"/>
    <w:rsid w:val="00581BC0"/>
    <w:rsid w:val="005C2191"/>
    <w:rsid w:val="005E2ED8"/>
    <w:rsid w:val="00616B82"/>
    <w:rsid w:val="00633437"/>
    <w:rsid w:val="006540D5"/>
    <w:rsid w:val="00654170"/>
    <w:rsid w:val="0067321D"/>
    <w:rsid w:val="00687DF2"/>
    <w:rsid w:val="006B3BB5"/>
    <w:rsid w:val="006C64DF"/>
    <w:rsid w:val="006D6274"/>
    <w:rsid w:val="006E0118"/>
    <w:rsid w:val="006E569E"/>
    <w:rsid w:val="007378C9"/>
    <w:rsid w:val="00797E39"/>
    <w:rsid w:val="007B3B55"/>
    <w:rsid w:val="007C516A"/>
    <w:rsid w:val="00802F88"/>
    <w:rsid w:val="00807091"/>
    <w:rsid w:val="008A4F88"/>
    <w:rsid w:val="008F12BD"/>
    <w:rsid w:val="009560D7"/>
    <w:rsid w:val="009711B2"/>
    <w:rsid w:val="00972DDF"/>
    <w:rsid w:val="0099613D"/>
    <w:rsid w:val="009B5380"/>
    <w:rsid w:val="009C7E86"/>
    <w:rsid w:val="009E3905"/>
    <w:rsid w:val="00A15940"/>
    <w:rsid w:val="00A370D6"/>
    <w:rsid w:val="00A518A7"/>
    <w:rsid w:val="00B6161A"/>
    <w:rsid w:val="00BF58CA"/>
    <w:rsid w:val="00C40DE5"/>
    <w:rsid w:val="00C50279"/>
    <w:rsid w:val="00C57967"/>
    <w:rsid w:val="00C966C8"/>
    <w:rsid w:val="00C97AD2"/>
    <w:rsid w:val="00CB0EF7"/>
    <w:rsid w:val="00CB7CD0"/>
    <w:rsid w:val="00CD0EBF"/>
    <w:rsid w:val="00CE2EEF"/>
    <w:rsid w:val="00CF31ED"/>
    <w:rsid w:val="00D05628"/>
    <w:rsid w:val="00D109A5"/>
    <w:rsid w:val="00D1741C"/>
    <w:rsid w:val="00D448C1"/>
    <w:rsid w:val="00D640FA"/>
    <w:rsid w:val="00DA412C"/>
    <w:rsid w:val="00DD111F"/>
    <w:rsid w:val="00DD3F92"/>
    <w:rsid w:val="00DF4C37"/>
    <w:rsid w:val="00DF75A9"/>
    <w:rsid w:val="00E11674"/>
    <w:rsid w:val="00E125E7"/>
    <w:rsid w:val="00E561AF"/>
    <w:rsid w:val="00E61870"/>
    <w:rsid w:val="00E8688B"/>
    <w:rsid w:val="00ED29A2"/>
    <w:rsid w:val="00F35C28"/>
    <w:rsid w:val="00F540EA"/>
    <w:rsid w:val="00F574BA"/>
    <w:rsid w:val="00F629D8"/>
    <w:rsid w:val="00F65C51"/>
    <w:rsid w:val="00FA632C"/>
    <w:rsid w:val="00FB000C"/>
    <w:rsid w:val="00FD3C8E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F2DED"/>
  <w15:chartTrackingRefBased/>
  <w15:docId w15:val="{3BBD5497-D7C5-44A8-8B8B-C81CE106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32C"/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12pt">
    <w:name w:val="Form Title 12pt"/>
    <w:basedOn w:val="Normal"/>
    <w:rsid w:val="00FA632C"/>
    <w:pPr>
      <w:jc w:val="center"/>
    </w:pPr>
    <w:rPr>
      <w:rFonts w:ascii="Arial" w:hAnsi="Arial"/>
      <w:sz w:val="24"/>
    </w:rPr>
  </w:style>
  <w:style w:type="paragraph" w:customStyle="1" w:styleId="FormTitle13pt">
    <w:name w:val="Form Title 13pt"/>
    <w:basedOn w:val="Normal"/>
    <w:rsid w:val="00FA632C"/>
    <w:pPr>
      <w:jc w:val="center"/>
    </w:pPr>
    <w:rPr>
      <w:rFonts w:ascii="Arial" w:hAnsi="Arial"/>
      <w:sz w:val="26"/>
    </w:rPr>
  </w:style>
  <w:style w:type="paragraph" w:customStyle="1" w:styleId="FormTitle14ptBld">
    <w:name w:val="Form Title 14pt Bld"/>
    <w:basedOn w:val="Normal"/>
    <w:link w:val="FormTitle14ptBldChar"/>
    <w:rsid w:val="00FA632C"/>
    <w:pPr>
      <w:jc w:val="center"/>
    </w:pPr>
    <w:rPr>
      <w:rFonts w:ascii="Arial" w:hAnsi="Arial"/>
      <w:b/>
      <w:caps/>
      <w:sz w:val="28"/>
    </w:rPr>
  </w:style>
  <w:style w:type="character" w:customStyle="1" w:styleId="FormTitle14ptBldChar">
    <w:name w:val="Form Title 14pt Bld Char"/>
    <w:link w:val="FormTitle14ptBld"/>
    <w:rsid w:val="00FA632C"/>
    <w:rPr>
      <w:rFonts w:ascii="Arial" w:hAnsi="Arial"/>
      <w:b/>
      <w:caps/>
      <w:sz w:val="28"/>
    </w:rPr>
  </w:style>
  <w:style w:type="paragraph" w:customStyle="1" w:styleId="LetterText12pt">
    <w:name w:val="Letter Text 12pt"/>
    <w:basedOn w:val="Normal"/>
    <w:rsid w:val="004A042E"/>
    <w:pPr>
      <w:ind w:left="-24" w:right="-48"/>
    </w:pPr>
    <w:rPr>
      <w:rFonts w:ascii="Arial" w:hAnsi="Arial"/>
      <w:sz w:val="24"/>
    </w:rPr>
  </w:style>
  <w:style w:type="paragraph" w:customStyle="1" w:styleId="UserInput12pt">
    <w:name w:val="User Input 12pt"/>
    <w:basedOn w:val="Normal"/>
    <w:rsid w:val="004A042E"/>
    <w:pPr>
      <w:spacing w:before="40"/>
      <w:ind w:left="-24" w:right="-48"/>
    </w:pPr>
    <w:rPr>
      <w:rFonts w:ascii="Courier New" w:hAnsi="Courier New"/>
      <w:b/>
      <w:sz w:val="24"/>
    </w:rPr>
  </w:style>
  <w:style w:type="paragraph" w:customStyle="1" w:styleId="Captions8ptChar">
    <w:name w:val="Captions  8pt Char"/>
    <w:basedOn w:val="Normal"/>
    <w:link w:val="Captions8ptCharChar1"/>
    <w:rsid w:val="0067321D"/>
    <w:pPr>
      <w:spacing w:before="20" w:line="160" w:lineRule="exact"/>
    </w:pPr>
    <w:rPr>
      <w:rFonts w:ascii="Arial" w:hAnsi="Arial"/>
      <w:sz w:val="16"/>
    </w:rPr>
  </w:style>
  <w:style w:type="character" w:customStyle="1" w:styleId="Captions8ptCharChar1">
    <w:name w:val="Captions  8pt Char Char1"/>
    <w:link w:val="Captions8ptChar"/>
    <w:rsid w:val="0067321D"/>
    <w:rPr>
      <w:rFonts w:ascii="Arial" w:hAnsi="Arial"/>
      <w:sz w:val="16"/>
      <w:lang w:val="es-MX" w:eastAsia="en-US" w:bidi="ar-SA"/>
    </w:rPr>
  </w:style>
  <w:style w:type="paragraph" w:styleId="Header">
    <w:name w:val="header"/>
    <w:basedOn w:val="Normal"/>
    <w:link w:val="HeaderChar"/>
    <w:rsid w:val="006B3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3BB5"/>
  </w:style>
  <w:style w:type="paragraph" w:styleId="Footer">
    <w:name w:val="footer"/>
    <w:basedOn w:val="Normal"/>
    <w:link w:val="FooterChar"/>
    <w:rsid w:val="006B3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3BB5"/>
  </w:style>
  <w:style w:type="table" w:styleId="TableGrid">
    <w:name w:val="Table Grid"/>
    <w:basedOn w:val="TableNormal"/>
    <w:uiPriority w:val="39"/>
    <w:rsid w:val="0099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E20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0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2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16B8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0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documents/FIA-Pub18_14356_7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michigan.gov/mdhh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duca\Desktop\desktop%20here\as-l\bfx%20hp%20-%20bkup\bfx%20mg%20desktop\Project%20Directory\5629-30%20OnPoint%20SPA-SPA\5629-30%20Hearing-SPGTP%20SPA-SPA\source\Hearing%20Request%20Form%20New%200092%20(lock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42C7B20BF31458E30358853A7532F" ma:contentTypeVersion="17" ma:contentTypeDescription="Create a new document." ma:contentTypeScope="" ma:versionID="15feb78ebfe5485e30aa4e60efd93d7c">
  <xsd:schema xmlns:xsd="http://www.w3.org/2001/XMLSchema" xmlns:xs="http://www.w3.org/2001/XMLSchema" xmlns:p="http://schemas.microsoft.com/office/2006/metadata/properties" xmlns:ns1="http://schemas.microsoft.com/sharepoint/v3" xmlns:ns2="1be5e8a8-97d5-43d5-b524-6ad3071f6748" xmlns:ns3="9211653a-1055-4776-84cc-48c51e427d55" targetNamespace="http://schemas.microsoft.com/office/2006/metadata/properties" ma:root="true" ma:fieldsID="a08875cc65af2811b3f22ea61e915621" ns1:_="" ns2:_="" ns3:_="">
    <xsd:import namespace="http://schemas.microsoft.com/sharepoint/v3"/>
    <xsd:import namespace="1be5e8a8-97d5-43d5-b524-6ad3071f6748"/>
    <xsd:import namespace="9211653a-1055-4776-84cc-48c51e427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f243bf-a790-45c4-8778-c4ac1697dff0}" ma:internalName="TaxCatchAll" ma:showField="CatchAllData" ma:web="1be5e8a8-97d5-43d5-b524-6ad3071f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653a-1055-4776-84cc-48c51e42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be5e8a8-97d5-43d5-b524-6ad3071f6748" xsi:nil="true"/>
    <lcf76f155ced4ddcb4097134ff3c332f xmlns="9211653a-1055-4776-84cc-48c51e427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8CFFC-A372-4193-95B3-B211D4223F01}"/>
</file>

<file path=customXml/itemProps2.xml><?xml version="1.0" encoding="utf-8"?>
<ds:datastoreItem xmlns:ds="http://schemas.openxmlformats.org/officeDocument/2006/customXml" ds:itemID="{08189DF6-E2E8-44BC-B9C2-E46E88AE3AEA}"/>
</file>

<file path=customXml/itemProps3.xml><?xml version="1.0" encoding="utf-8"?>
<ds:datastoreItem xmlns:ds="http://schemas.openxmlformats.org/officeDocument/2006/customXml" ds:itemID="{CCCE730D-053E-479C-BF16-CA47D96BD767}"/>
</file>

<file path=docProps/app.xml><?xml version="1.0" encoding="utf-8"?>
<Properties xmlns="http://schemas.openxmlformats.org/officeDocument/2006/extended-properties" xmlns:vt="http://schemas.openxmlformats.org/officeDocument/2006/docPropsVTypes">
  <Template>Hearing Request Form New 0092 (locked).dotx</Template>
  <TotalTime>0</TotalTime>
  <Pages>4</Pages>
  <Words>1855</Words>
  <Characters>10411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Request for Hearing for Medicaid Enrollees, Pace Enrollees or Waiver Applicants</vt:lpstr>
      <vt:lpstr>Request for Hearing for Medicaid Enrollees, Pace Enrollees or Waiver Applicants</vt:lpstr>
    </vt:vector>
  </TitlesOfParts>
  <Company>Michigan Department of Health and Human Services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Hearing for Medicaid Enrollees, Pace Enrollees or Waiver Applicants</dc:title>
  <dc:subject/>
  <dc:creator>alduca</dc:creator>
  <cp:keywords/>
  <cp:lastModifiedBy>Mari Hesselink</cp:lastModifiedBy>
  <cp:revision>2</cp:revision>
  <cp:lastPrinted>2019-07-15T13:06:00Z</cp:lastPrinted>
  <dcterms:created xsi:type="dcterms:W3CDTF">2024-04-12T13:31:00Z</dcterms:created>
  <dcterms:modified xsi:type="dcterms:W3CDTF">2024-04-12T13:31:00Z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0x010100CD642C7B20BF31458E30358853A7532F</vt:lpwstr>
  </property>
</Properties>
</file>